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0A16" w14:textId="7F280AE6" w:rsidR="00EA6E34" w:rsidRDefault="007A56A7" w:rsidP="007A56A7">
      <w:pPr>
        <w:pStyle w:val="Title"/>
      </w:pPr>
      <w:r>
        <w:t xml:space="preserve">Healthcare </w:t>
      </w:r>
      <w:r w:rsidR="00EA6E34">
        <w:t>Formal Written Agreement (</w:t>
      </w:r>
      <w:r>
        <w:t>Templates</w:t>
      </w:r>
      <w:r w:rsidR="00EA6E34">
        <w:t>)</w:t>
      </w:r>
    </w:p>
    <w:p w14:paraId="4FB7E4FA" w14:textId="3ECE9B3E" w:rsidR="00EA6E34" w:rsidRDefault="007A56A7" w:rsidP="007A56A7">
      <w:pPr>
        <w:pStyle w:val="Heading5"/>
      </w:pPr>
      <w:r>
        <w:t xml:space="preserve">General Instructions: </w:t>
      </w:r>
    </w:p>
    <w:p w14:paraId="65E8CF28" w14:textId="58D41C24" w:rsidR="007A56A7" w:rsidRDefault="00EA6E34" w:rsidP="00EA6E34">
      <w:pPr>
        <w:rPr>
          <w:sz w:val="22"/>
          <w:szCs w:val="18"/>
        </w:rPr>
      </w:pPr>
      <w:r w:rsidRPr="003D34B1">
        <w:rPr>
          <w:sz w:val="22"/>
          <w:szCs w:val="18"/>
        </w:rPr>
        <w:t xml:space="preserve">Below are some </w:t>
      </w:r>
      <w:r w:rsidR="007A56A7">
        <w:rPr>
          <w:sz w:val="22"/>
          <w:szCs w:val="18"/>
        </w:rPr>
        <w:t>templates</w:t>
      </w:r>
      <w:r w:rsidRPr="003D34B1">
        <w:rPr>
          <w:sz w:val="22"/>
          <w:szCs w:val="18"/>
        </w:rPr>
        <w:t xml:space="preserve"> </w:t>
      </w:r>
      <w:r w:rsidR="007A56A7">
        <w:rPr>
          <w:sz w:val="22"/>
          <w:szCs w:val="18"/>
        </w:rPr>
        <w:t>to draft</w:t>
      </w:r>
      <w:r w:rsidRPr="003D34B1">
        <w:rPr>
          <w:sz w:val="22"/>
          <w:szCs w:val="18"/>
        </w:rPr>
        <w:t xml:space="preserve"> formal written agreements</w:t>
      </w:r>
      <w:r w:rsidR="007A56A7">
        <w:rPr>
          <w:sz w:val="22"/>
          <w:szCs w:val="18"/>
        </w:rPr>
        <w:t xml:space="preserve"> to receive healthcare leveraging points through the FY202</w:t>
      </w:r>
      <w:r w:rsidR="00D142A4">
        <w:rPr>
          <w:sz w:val="22"/>
          <w:szCs w:val="18"/>
        </w:rPr>
        <w:t>5</w:t>
      </w:r>
      <w:r w:rsidR="007A56A7">
        <w:rPr>
          <w:sz w:val="22"/>
          <w:szCs w:val="18"/>
        </w:rPr>
        <w:t xml:space="preserve"> NOFO</w:t>
      </w:r>
      <w:r w:rsidRPr="003D34B1">
        <w:rPr>
          <w:sz w:val="22"/>
          <w:szCs w:val="18"/>
        </w:rPr>
        <w:t xml:space="preserve">. </w:t>
      </w:r>
    </w:p>
    <w:p w14:paraId="43D610EC" w14:textId="0D4157B1" w:rsidR="007A56A7" w:rsidRDefault="460829AE" w:rsidP="00EA6E34">
      <w:pPr>
        <w:rPr>
          <w:sz w:val="22"/>
          <w:szCs w:val="22"/>
        </w:rPr>
      </w:pPr>
      <w:r w:rsidRPr="460829AE">
        <w:rPr>
          <w:sz w:val="22"/>
          <w:szCs w:val="22"/>
        </w:rPr>
        <w:t>Templates are provided as a guide and contain the elements required by HUD to receive full points in the FY202</w:t>
      </w:r>
      <w:r w:rsidR="00D142A4">
        <w:rPr>
          <w:sz w:val="22"/>
          <w:szCs w:val="22"/>
        </w:rPr>
        <w:t>5</w:t>
      </w:r>
      <w:r w:rsidRPr="460829AE">
        <w:rPr>
          <w:sz w:val="22"/>
          <w:szCs w:val="22"/>
        </w:rPr>
        <w:t xml:space="preserve"> NOFO.  The text may be altered to include relevant information for the partnerships your community has created.  </w:t>
      </w:r>
    </w:p>
    <w:p w14:paraId="61C197EA" w14:textId="20441F6A" w:rsidR="007A56A7" w:rsidRDefault="007A56A7" w:rsidP="00EA6E34">
      <w:pPr>
        <w:rPr>
          <w:sz w:val="22"/>
          <w:szCs w:val="18"/>
        </w:rPr>
      </w:pPr>
      <w:r>
        <w:rPr>
          <w:sz w:val="22"/>
          <w:szCs w:val="18"/>
        </w:rPr>
        <w:t xml:space="preserve">The templates have highlighted text and margin comments to assist in drafting the written agreements.  </w:t>
      </w:r>
      <w:r w:rsidRPr="007A56A7">
        <w:rPr>
          <w:sz w:val="22"/>
          <w:szCs w:val="18"/>
          <w:u w:val="single"/>
        </w:rPr>
        <w:t>Highlighted text and margin comments should be removed before signatures are final and the agreements are sent to HUD</w:t>
      </w:r>
      <w:r>
        <w:rPr>
          <w:sz w:val="22"/>
          <w:szCs w:val="18"/>
        </w:rPr>
        <w:t xml:space="preserve">.  </w:t>
      </w:r>
    </w:p>
    <w:p w14:paraId="36220C62" w14:textId="18BE1F0D" w:rsidR="007A56A7" w:rsidRDefault="007A56A7" w:rsidP="00EA6E34">
      <w:pPr>
        <w:rPr>
          <w:sz w:val="22"/>
          <w:szCs w:val="18"/>
        </w:rPr>
      </w:pPr>
      <w:r>
        <w:rPr>
          <w:sz w:val="22"/>
          <w:szCs w:val="18"/>
        </w:rPr>
        <w:t>The templates use the following highlighted text:</w:t>
      </w:r>
    </w:p>
    <w:p w14:paraId="0CE1EACC" w14:textId="77777777" w:rsidR="007A56A7" w:rsidRDefault="007A56A7" w:rsidP="007A56A7">
      <w:pPr>
        <w:ind w:left="720"/>
        <w:rPr>
          <w:sz w:val="22"/>
          <w:szCs w:val="18"/>
        </w:rPr>
      </w:pPr>
      <w:r w:rsidRPr="007A56A7">
        <w:rPr>
          <w:sz w:val="22"/>
          <w:szCs w:val="18"/>
          <w:highlight w:val="cyan"/>
        </w:rPr>
        <w:t>BLUE</w:t>
      </w:r>
      <w:r w:rsidR="00EA6E34" w:rsidRPr="003D34B1">
        <w:rPr>
          <w:sz w:val="22"/>
          <w:szCs w:val="18"/>
        </w:rPr>
        <w:t xml:space="preserve"> is where </w:t>
      </w:r>
      <w:r>
        <w:rPr>
          <w:sz w:val="22"/>
          <w:szCs w:val="18"/>
        </w:rPr>
        <w:t xml:space="preserve">the </w:t>
      </w:r>
      <w:r w:rsidRPr="007A56A7">
        <w:rPr>
          <w:b/>
          <w:bCs/>
          <w:sz w:val="22"/>
          <w:szCs w:val="18"/>
          <w:highlight w:val="cyan"/>
        </w:rPr>
        <w:t>CoC Project Applicant</w:t>
      </w:r>
      <w:r>
        <w:rPr>
          <w:sz w:val="22"/>
          <w:szCs w:val="18"/>
        </w:rPr>
        <w:t xml:space="preserve"> should provide information.  This information should be added before sending it to the health care provider to complete.  </w:t>
      </w:r>
      <w:r w:rsidR="00EA6E34" w:rsidRPr="003D34B1">
        <w:rPr>
          <w:sz w:val="22"/>
          <w:szCs w:val="18"/>
        </w:rPr>
        <w:t xml:space="preserve"> </w:t>
      </w:r>
    </w:p>
    <w:p w14:paraId="35E8CDFF" w14:textId="77777777" w:rsidR="007A56A7" w:rsidRDefault="007A56A7" w:rsidP="007A56A7">
      <w:pPr>
        <w:ind w:left="720"/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>GREEN</w:t>
      </w:r>
      <w:r>
        <w:rPr>
          <w:sz w:val="22"/>
          <w:szCs w:val="18"/>
        </w:rPr>
        <w:t xml:space="preserve"> is where the </w:t>
      </w:r>
      <w:r w:rsidRPr="007A56A7">
        <w:rPr>
          <w:b/>
          <w:bCs/>
          <w:sz w:val="22"/>
          <w:szCs w:val="18"/>
          <w:highlight w:val="green"/>
        </w:rPr>
        <w:t>Healthcare Provider</w:t>
      </w:r>
      <w:r>
        <w:rPr>
          <w:sz w:val="22"/>
          <w:szCs w:val="18"/>
        </w:rPr>
        <w:t xml:space="preserve"> should provide information on the specific commitments they are providing.  The CoC Project Applicant may know this information and can provide it. </w:t>
      </w:r>
    </w:p>
    <w:p w14:paraId="5CD835BE" w14:textId="5B187562" w:rsidR="00EA6E34" w:rsidRDefault="007A56A7" w:rsidP="007A56A7">
      <w:pPr>
        <w:ind w:left="720"/>
        <w:rPr>
          <w:sz w:val="22"/>
          <w:szCs w:val="18"/>
        </w:rPr>
      </w:pPr>
      <w:r w:rsidRPr="007A56A7">
        <w:rPr>
          <w:sz w:val="22"/>
          <w:szCs w:val="18"/>
          <w:highlight w:val="yellow"/>
        </w:rPr>
        <w:t>YELLOW</w:t>
      </w:r>
      <w:r w:rsidR="00EA6E34" w:rsidRPr="003D34B1">
        <w:rPr>
          <w:sz w:val="22"/>
          <w:szCs w:val="18"/>
        </w:rPr>
        <w:t xml:space="preserve"> is alternate</w:t>
      </w:r>
      <w:r>
        <w:rPr>
          <w:sz w:val="22"/>
          <w:szCs w:val="18"/>
        </w:rPr>
        <w:t xml:space="preserve"> or optional</w:t>
      </w:r>
      <w:r w:rsidR="00EA6E34" w:rsidRPr="003D34B1">
        <w:rPr>
          <w:sz w:val="22"/>
          <w:szCs w:val="18"/>
        </w:rPr>
        <w:t xml:space="preserve"> text that </w:t>
      </w:r>
      <w:r>
        <w:rPr>
          <w:sz w:val="22"/>
          <w:szCs w:val="18"/>
        </w:rPr>
        <w:t>the CoC Project Applicant can include at their discretion</w:t>
      </w:r>
      <w:r w:rsidR="00EA6E34" w:rsidRPr="003D34B1">
        <w:rPr>
          <w:sz w:val="22"/>
          <w:szCs w:val="18"/>
        </w:rPr>
        <w:t xml:space="preserve">.  </w:t>
      </w:r>
    </w:p>
    <w:p w14:paraId="40BD2553" w14:textId="2A38FA0B" w:rsidR="00BF068C" w:rsidRDefault="007A56A7" w:rsidP="007A56A7">
      <w:pPr>
        <w:pStyle w:val="Heading5"/>
      </w:pPr>
      <w:r>
        <w:t>Points to r</w:t>
      </w:r>
      <w:r w:rsidR="00BF068C">
        <w:t xml:space="preserve">emember: </w:t>
      </w:r>
    </w:p>
    <w:p w14:paraId="5E2B77E0" w14:textId="1B704F0D" w:rsidR="00D142A4" w:rsidRDefault="00D142A4" w:rsidP="00D142A4">
      <w:pPr>
        <w:pStyle w:val="ListParagraph"/>
        <w:numPr>
          <w:ilvl w:val="0"/>
          <w:numId w:val="1"/>
        </w:numPr>
        <w:rPr>
          <w:sz w:val="22"/>
          <w:szCs w:val="18"/>
        </w:rPr>
      </w:pPr>
      <w:r>
        <w:rPr>
          <w:sz w:val="22"/>
          <w:szCs w:val="18"/>
        </w:rPr>
        <w:t>Letter(s) must be completed by new transitional housing projects and their partners</w:t>
      </w:r>
    </w:p>
    <w:p w14:paraId="264BE803" w14:textId="75B403DE" w:rsidR="00D142A4" w:rsidRDefault="00D142A4" w:rsidP="00D142A4">
      <w:pPr>
        <w:pStyle w:val="ListParagraph"/>
        <w:numPr>
          <w:ilvl w:val="0"/>
          <w:numId w:val="1"/>
        </w:numPr>
        <w:rPr>
          <w:sz w:val="22"/>
          <w:szCs w:val="18"/>
        </w:rPr>
      </w:pPr>
      <w:r>
        <w:rPr>
          <w:sz w:val="22"/>
          <w:szCs w:val="18"/>
        </w:rPr>
        <w:t xml:space="preserve">One of the following thresholds must be met for the CoC to receive full points: </w:t>
      </w:r>
    </w:p>
    <w:p w14:paraId="67F1DCBC" w14:textId="194FAC53" w:rsidR="00D142A4" w:rsidRDefault="00D142A4" w:rsidP="00D142A4">
      <w:pPr>
        <w:pStyle w:val="ListParagraph"/>
        <w:numPr>
          <w:ilvl w:val="1"/>
          <w:numId w:val="1"/>
        </w:numPr>
        <w:rPr>
          <w:sz w:val="22"/>
          <w:szCs w:val="18"/>
        </w:rPr>
      </w:pPr>
      <w:r>
        <w:rPr>
          <w:sz w:val="22"/>
          <w:szCs w:val="18"/>
        </w:rPr>
        <w:t xml:space="preserve">In the case of an organization that provides </w:t>
      </w:r>
      <w:r w:rsidRPr="00D142A4">
        <w:rPr>
          <w:sz w:val="22"/>
          <w:szCs w:val="18"/>
          <w:u w:val="single"/>
        </w:rPr>
        <w:t>substance use disorder treatment or recovery services</w:t>
      </w:r>
      <w:r>
        <w:rPr>
          <w:sz w:val="22"/>
          <w:szCs w:val="18"/>
        </w:rPr>
        <w:t xml:space="preserve">, the leveraged resource provides access to all participants who qualify for those services; or </w:t>
      </w:r>
    </w:p>
    <w:p w14:paraId="49D92DC5" w14:textId="63DA3259" w:rsidR="00D142A4" w:rsidRPr="00D142A4" w:rsidRDefault="00D142A4" w:rsidP="00D142A4">
      <w:pPr>
        <w:pStyle w:val="ListParagraph"/>
        <w:numPr>
          <w:ilvl w:val="1"/>
          <w:numId w:val="1"/>
        </w:numPr>
        <w:rPr>
          <w:sz w:val="22"/>
          <w:szCs w:val="18"/>
        </w:rPr>
      </w:pPr>
      <w:r>
        <w:rPr>
          <w:sz w:val="22"/>
          <w:szCs w:val="18"/>
        </w:rPr>
        <w:t xml:space="preserve">In the case of </w:t>
      </w:r>
      <w:r w:rsidRPr="00D142A4">
        <w:rPr>
          <w:sz w:val="22"/>
          <w:szCs w:val="18"/>
          <w:u w:val="single"/>
        </w:rPr>
        <w:t>healthcare or behavioral health resources</w:t>
      </w:r>
      <w:r>
        <w:rPr>
          <w:sz w:val="22"/>
          <w:szCs w:val="18"/>
        </w:rPr>
        <w:t>, the value of assistance being provided is at least an amount that is equivalent to 25% of the funding being requested by the project.</w:t>
      </w:r>
    </w:p>
    <w:p w14:paraId="5DCEEBB6" w14:textId="681AEA7E" w:rsidR="00BF068C" w:rsidRDefault="007A56A7" w:rsidP="00BF068C">
      <w:pPr>
        <w:pStyle w:val="ListParagraph"/>
        <w:numPr>
          <w:ilvl w:val="0"/>
          <w:numId w:val="1"/>
        </w:numPr>
        <w:rPr>
          <w:sz w:val="22"/>
          <w:szCs w:val="18"/>
        </w:rPr>
      </w:pPr>
      <w:r>
        <w:rPr>
          <w:sz w:val="22"/>
          <w:szCs w:val="18"/>
        </w:rPr>
        <w:t>HUD may award</w:t>
      </w:r>
      <w:r w:rsidR="002F7275">
        <w:rPr>
          <w:sz w:val="22"/>
          <w:szCs w:val="18"/>
        </w:rPr>
        <w:t xml:space="preserve"> partial points </w:t>
      </w:r>
      <w:r w:rsidR="00D142A4">
        <w:rPr>
          <w:sz w:val="22"/>
          <w:szCs w:val="18"/>
        </w:rPr>
        <w:t xml:space="preserve">for less than the threshold commitments </w:t>
      </w:r>
      <w:r w:rsidR="002F7275">
        <w:rPr>
          <w:sz w:val="22"/>
          <w:szCs w:val="18"/>
        </w:rPr>
        <w:t xml:space="preserve"> </w:t>
      </w:r>
    </w:p>
    <w:p w14:paraId="28892B71" w14:textId="77777777" w:rsidR="007A56A7" w:rsidRDefault="007A56A7" w:rsidP="007A56A7">
      <w:pPr>
        <w:pStyle w:val="ListParagraph"/>
        <w:numPr>
          <w:ilvl w:val="0"/>
          <w:numId w:val="1"/>
        </w:numPr>
        <w:rPr>
          <w:sz w:val="22"/>
          <w:szCs w:val="18"/>
        </w:rPr>
      </w:pPr>
      <w:r>
        <w:rPr>
          <w:sz w:val="22"/>
          <w:szCs w:val="18"/>
        </w:rPr>
        <w:t xml:space="preserve">Healthcare Providers includes </w:t>
      </w:r>
    </w:p>
    <w:p w14:paraId="378E61E2" w14:textId="77777777" w:rsidR="007A56A7" w:rsidRDefault="007A56A7" w:rsidP="007A56A7">
      <w:pPr>
        <w:pStyle w:val="ListParagraph"/>
        <w:numPr>
          <w:ilvl w:val="1"/>
          <w:numId w:val="1"/>
        </w:numPr>
        <w:rPr>
          <w:sz w:val="22"/>
          <w:szCs w:val="18"/>
        </w:rPr>
      </w:pPr>
      <w:r>
        <w:rPr>
          <w:sz w:val="22"/>
          <w:szCs w:val="18"/>
        </w:rPr>
        <w:t xml:space="preserve">a public or private health insurance provider (e.g. Medicaid), </w:t>
      </w:r>
    </w:p>
    <w:p w14:paraId="6A02E71D" w14:textId="77777777" w:rsidR="007A56A7" w:rsidRDefault="007A56A7" w:rsidP="007A56A7">
      <w:pPr>
        <w:pStyle w:val="ListParagraph"/>
        <w:numPr>
          <w:ilvl w:val="1"/>
          <w:numId w:val="1"/>
        </w:numPr>
        <w:rPr>
          <w:sz w:val="22"/>
          <w:szCs w:val="18"/>
        </w:rPr>
      </w:pPr>
      <w:r>
        <w:rPr>
          <w:sz w:val="22"/>
          <w:szCs w:val="18"/>
        </w:rPr>
        <w:t>a private or public organization providing healthcare services</w:t>
      </w:r>
    </w:p>
    <w:p w14:paraId="4055E34E" w14:textId="24A85CF5" w:rsidR="007A56A7" w:rsidRPr="007A56A7" w:rsidRDefault="007A56A7" w:rsidP="007A56A7">
      <w:pPr>
        <w:pStyle w:val="ListParagraph"/>
        <w:numPr>
          <w:ilvl w:val="0"/>
          <w:numId w:val="1"/>
        </w:numPr>
        <w:rPr>
          <w:sz w:val="22"/>
          <w:szCs w:val="18"/>
        </w:rPr>
      </w:pPr>
      <w:r w:rsidRPr="007A56A7">
        <w:rPr>
          <w:sz w:val="22"/>
          <w:szCs w:val="18"/>
        </w:rPr>
        <w:t xml:space="preserve">Healthcare </w:t>
      </w:r>
      <w:proofErr w:type="gramStart"/>
      <w:r w:rsidRPr="007A56A7">
        <w:rPr>
          <w:sz w:val="22"/>
          <w:szCs w:val="18"/>
        </w:rPr>
        <w:t>includes:</w:t>
      </w:r>
      <w:proofErr w:type="gramEnd"/>
      <w:r w:rsidRPr="007A56A7">
        <w:rPr>
          <w:sz w:val="22"/>
          <w:szCs w:val="18"/>
        </w:rPr>
        <w:t xml:space="preserve"> treatment for physical health, mental health and substance abuse. </w:t>
      </w:r>
    </w:p>
    <w:p w14:paraId="39FDEFB8" w14:textId="77777777" w:rsidR="007A56A7" w:rsidRPr="007A56A7" w:rsidRDefault="007A56A7" w:rsidP="007A56A7">
      <w:pPr>
        <w:pStyle w:val="ListParagraph"/>
        <w:numPr>
          <w:ilvl w:val="0"/>
          <w:numId w:val="1"/>
        </w:numPr>
        <w:rPr>
          <w:sz w:val="22"/>
          <w:szCs w:val="18"/>
        </w:rPr>
      </w:pPr>
      <w:r w:rsidRPr="007A56A7">
        <w:rPr>
          <w:sz w:val="22"/>
          <w:szCs w:val="18"/>
        </w:rPr>
        <w:lastRenderedPageBreak/>
        <w:t>Healthcare-related services must be provided to program participants in the housing portion of the project.</w:t>
      </w:r>
    </w:p>
    <w:p w14:paraId="1A581622" w14:textId="252A1B66" w:rsidR="007A56A7" w:rsidRDefault="007A56A7" w:rsidP="00BF068C">
      <w:pPr>
        <w:pStyle w:val="ListParagraph"/>
        <w:numPr>
          <w:ilvl w:val="0"/>
          <w:numId w:val="1"/>
        </w:numPr>
        <w:rPr>
          <w:sz w:val="22"/>
          <w:szCs w:val="18"/>
        </w:rPr>
      </w:pPr>
      <w:r>
        <w:rPr>
          <w:sz w:val="22"/>
          <w:szCs w:val="18"/>
        </w:rPr>
        <w:t>If the CoC Project Applicant is using the value of these resources for match, then the letter must also meet the requirements for match.</w:t>
      </w:r>
    </w:p>
    <w:p w14:paraId="6B5912EF" w14:textId="77777777" w:rsidR="007A56A7" w:rsidRDefault="007A56A7" w:rsidP="007A56A7">
      <w:pPr>
        <w:pStyle w:val="Heading5"/>
        <w:sectPr w:rsidR="007A56A7" w:rsidSect="007A56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408CE2" w14:textId="658D7F8D" w:rsidR="007A56A7" w:rsidRDefault="007A56A7" w:rsidP="007A56A7">
      <w:pPr>
        <w:pStyle w:val="Heading5"/>
      </w:pPr>
      <w:r>
        <w:lastRenderedPageBreak/>
        <w:t>Template Types:</w:t>
      </w:r>
    </w:p>
    <w:p w14:paraId="7A11491B" w14:textId="27FE8488" w:rsidR="007A56A7" w:rsidRDefault="007A56A7" w:rsidP="007A56A7">
      <w:pPr>
        <w:rPr>
          <w:sz w:val="22"/>
          <w:szCs w:val="18"/>
        </w:rPr>
      </w:pPr>
      <w:r>
        <w:rPr>
          <w:sz w:val="22"/>
          <w:szCs w:val="18"/>
        </w:rPr>
        <w:t>There are three templates for healthcare written agreements.</w:t>
      </w:r>
    </w:p>
    <w:p w14:paraId="6ABF131F" w14:textId="78A1EABE" w:rsidR="007A56A7" w:rsidRDefault="007A56A7" w:rsidP="007A56A7">
      <w:pPr>
        <w:rPr>
          <w:sz w:val="22"/>
          <w:szCs w:val="18"/>
        </w:rPr>
      </w:pPr>
      <w:r w:rsidRPr="007A56A7">
        <w:rPr>
          <w:b/>
          <w:bCs/>
          <w:sz w:val="22"/>
          <w:szCs w:val="18"/>
        </w:rPr>
        <w:t>Template A:</w:t>
      </w:r>
      <w:r>
        <w:rPr>
          <w:sz w:val="22"/>
          <w:szCs w:val="18"/>
        </w:rPr>
        <w:t xml:space="preserve"> Formal agreements for either direct contributions (cash) from public or private health care providers or provision of health care services that are </w:t>
      </w:r>
      <w:r w:rsidRPr="007A56A7">
        <w:rPr>
          <w:sz w:val="22"/>
          <w:szCs w:val="18"/>
          <w:u w:val="single"/>
        </w:rPr>
        <w:t>not</w:t>
      </w:r>
      <w:r>
        <w:rPr>
          <w:sz w:val="22"/>
          <w:szCs w:val="18"/>
        </w:rPr>
        <w:t xml:space="preserve"> for substance abuse treatment / recovery providers OR in-kind resources.</w:t>
      </w:r>
    </w:p>
    <w:p w14:paraId="1CD67A06" w14:textId="77777777" w:rsidR="007A56A7" w:rsidRDefault="007A56A7" w:rsidP="007A56A7">
      <w:pPr>
        <w:rPr>
          <w:sz w:val="22"/>
          <w:szCs w:val="18"/>
        </w:rPr>
      </w:pPr>
      <w:r>
        <w:rPr>
          <w:b/>
          <w:bCs/>
          <w:sz w:val="22"/>
          <w:szCs w:val="18"/>
        </w:rPr>
        <w:t xml:space="preserve">Template B: </w:t>
      </w:r>
      <w:r>
        <w:rPr>
          <w:sz w:val="22"/>
          <w:szCs w:val="18"/>
        </w:rPr>
        <w:t xml:space="preserve">Formal agreements for the provision of health care services that are in-kind resources and </w:t>
      </w:r>
      <w:r w:rsidRPr="007A56A7">
        <w:rPr>
          <w:sz w:val="22"/>
          <w:szCs w:val="18"/>
          <w:u w:val="single"/>
        </w:rPr>
        <w:t>not</w:t>
      </w:r>
      <w:r>
        <w:rPr>
          <w:sz w:val="22"/>
          <w:szCs w:val="18"/>
        </w:rPr>
        <w:t xml:space="preserve"> for substance abuse treatment / recovery providers.</w:t>
      </w:r>
    </w:p>
    <w:p w14:paraId="2BFA2DD0" w14:textId="137A6435" w:rsidR="007A56A7" w:rsidRDefault="007A56A7" w:rsidP="007A56A7">
      <w:pPr>
        <w:rPr>
          <w:sz w:val="22"/>
          <w:szCs w:val="18"/>
        </w:rPr>
      </w:pPr>
      <w:r w:rsidRPr="007A56A7">
        <w:rPr>
          <w:b/>
          <w:bCs/>
          <w:sz w:val="22"/>
          <w:szCs w:val="18"/>
        </w:rPr>
        <w:t xml:space="preserve">Template </w:t>
      </w:r>
      <w:r>
        <w:rPr>
          <w:b/>
          <w:bCs/>
          <w:sz w:val="22"/>
          <w:szCs w:val="18"/>
        </w:rPr>
        <w:t>C</w:t>
      </w:r>
      <w:r w:rsidRPr="007A56A7">
        <w:rPr>
          <w:b/>
          <w:bCs/>
          <w:sz w:val="22"/>
          <w:szCs w:val="18"/>
        </w:rPr>
        <w:t>:</w:t>
      </w:r>
      <w:r>
        <w:rPr>
          <w:sz w:val="22"/>
          <w:szCs w:val="18"/>
        </w:rPr>
        <w:t xml:space="preserve"> Formal agreements for substance abuse treatment or recovery provider resources.</w:t>
      </w:r>
    </w:p>
    <w:p w14:paraId="0E2688D0" w14:textId="2370730B" w:rsidR="007A56A7" w:rsidRPr="007A56A7" w:rsidRDefault="007A56A7" w:rsidP="007A56A7">
      <w:pPr>
        <w:rPr>
          <w:b/>
          <w:bCs/>
          <w:sz w:val="22"/>
          <w:szCs w:val="18"/>
        </w:rPr>
      </w:pPr>
    </w:p>
    <w:p w14:paraId="59B876D5" w14:textId="77777777" w:rsidR="007A56A7" w:rsidRDefault="007A56A7" w:rsidP="00EA6E34">
      <w:pPr>
        <w:pStyle w:val="Heading5"/>
        <w:sectPr w:rsidR="007A56A7" w:rsidSect="007A56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929B94" w14:textId="3C46C379" w:rsidR="00EA6E34" w:rsidRPr="0056387D" w:rsidRDefault="007A56A7" w:rsidP="007A56A7">
      <w:pPr>
        <w:pStyle w:val="Heading4"/>
      </w:pPr>
      <w:r>
        <w:lastRenderedPageBreak/>
        <w:t>Template A</w:t>
      </w:r>
    </w:p>
    <w:p w14:paraId="42867F7C" w14:textId="1151E9F3" w:rsidR="007A56A7" w:rsidRPr="007A56A7" w:rsidRDefault="007A56A7" w:rsidP="007A56A7">
      <w:pPr>
        <w:rPr>
          <w:sz w:val="22"/>
          <w:szCs w:val="18"/>
        </w:rPr>
      </w:pPr>
      <w:r>
        <w:rPr>
          <w:sz w:val="22"/>
          <w:szCs w:val="18"/>
        </w:rPr>
        <w:t xml:space="preserve">Formal agreements for either direct contributions (cash) from public or private health care providers or provision of health care services that are </w:t>
      </w:r>
      <w:r w:rsidRPr="007A56A7">
        <w:rPr>
          <w:sz w:val="22"/>
          <w:szCs w:val="18"/>
          <w:u w:val="single"/>
        </w:rPr>
        <w:t>not</w:t>
      </w:r>
      <w:r>
        <w:rPr>
          <w:sz w:val="22"/>
          <w:szCs w:val="18"/>
        </w:rPr>
        <w:t xml:space="preserve"> for substance abuse treatment / recovery providers OR in-kind resources</w:t>
      </w:r>
      <w:r w:rsidRPr="007A56A7">
        <w:rPr>
          <w:sz w:val="22"/>
          <w:szCs w:val="18"/>
        </w:rPr>
        <w:t>.</w:t>
      </w:r>
    </w:p>
    <w:p w14:paraId="164C6936" w14:textId="065F11F1" w:rsidR="00EA6E34" w:rsidRDefault="00EA6E34" w:rsidP="00EA6E34">
      <w:pPr>
        <w:jc w:val="center"/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>ON HEALTH</w:t>
      </w:r>
      <w:r w:rsidR="007A56A7" w:rsidRPr="007A56A7">
        <w:rPr>
          <w:sz w:val="22"/>
          <w:szCs w:val="18"/>
          <w:highlight w:val="green"/>
        </w:rPr>
        <w:t>CARE PROVIDER</w:t>
      </w:r>
      <w:r w:rsidRPr="007A56A7">
        <w:rPr>
          <w:sz w:val="22"/>
          <w:szCs w:val="18"/>
          <w:highlight w:val="green"/>
        </w:rPr>
        <w:t>. LETTERHEAD</w:t>
      </w:r>
    </w:p>
    <w:p w14:paraId="0C6CEBAD" w14:textId="77777777" w:rsidR="00EA6E34" w:rsidRPr="00495A1E" w:rsidRDefault="00EA6E34" w:rsidP="00EA6E34">
      <w:pPr>
        <w:jc w:val="center"/>
        <w:rPr>
          <w:sz w:val="22"/>
          <w:szCs w:val="18"/>
        </w:rPr>
      </w:pPr>
    </w:p>
    <w:p w14:paraId="499A0205" w14:textId="77777777" w:rsidR="00EA6E34" w:rsidRPr="007A56A7" w:rsidRDefault="00EA6E34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  <w:highlight w:val="cyan"/>
        </w:rPr>
        <w:t>Month Day, Year</w:t>
      </w:r>
    </w:p>
    <w:p w14:paraId="7112301A" w14:textId="77777777" w:rsidR="00EA6E34" w:rsidRPr="007A56A7" w:rsidRDefault="00EA6E34" w:rsidP="00EA6E34">
      <w:pPr>
        <w:rPr>
          <w:sz w:val="21"/>
          <w:szCs w:val="16"/>
        </w:rPr>
      </w:pPr>
    </w:p>
    <w:p w14:paraId="61CC5785" w14:textId="77777777" w:rsidR="00EA6E34" w:rsidRPr="007A56A7" w:rsidRDefault="00EA6E34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</w:rPr>
        <w:t>U.S. Department of Housing &amp; Urban Development</w:t>
      </w:r>
    </w:p>
    <w:p w14:paraId="77466FBE" w14:textId="77777777" w:rsidR="00EA6E34" w:rsidRPr="007A56A7" w:rsidRDefault="00EA6E34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</w:rPr>
        <w:t>Office of CP&amp;D</w:t>
      </w:r>
    </w:p>
    <w:p w14:paraId="6439B179" w14:textId="77777777" w:rsidR="00EA6E34" w:rsidRPr="007A56A7" w:rsidRDefault="00EA6E34" w:rsidP="007A56A7">
      <w:pPr>
        <w:pStyle w:val="NoSpacing"/>
        <w:rPr>
          <w:sz w:val="22"/>
          <w:szCs w:val="18"/>
          <w:highlight w:val="cyan"/>
        </w:rPr>
      </w:pPr>
      <w:r w:rsidRPr="007A56A7">
        <w:rPr>
          <w:sz w:val="22"/>
          <w:szCs w:val="18"/>
          <w:highlight w:val="cyan"/>
        </w:rPr>
        <w:t>&lt;insert local HUD office street address&gt;</w:t>
      </w:r>
    </w:p>
    <w:p w14:paraId="145A6D10" w14:textId="77777777" w:rsidR="00EA6E34" w:rsidRPr="007A56A7" w:rsidRDefault="00EA6E34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  <w:highlight w:val="cyan"/>
        </w:rPr>
        <w:t>&lt;insert local HUD office city, state &amp; zip code&gt;</w:t>
      </w:r>
    </w:p>
    <w:p w14:paraId="41CA8420" w14:textId="77777777" w:rsidR="00EA6E34" w:rsidRPr="007A56A7" w:rsidRDefault="00EA6E34" w:rsidP="00EA6E34">
      <w:pPr>
        <w:rPr>
          <w:sz w:val="20"/>
          <w:szCs w:val="14"/>
        </w:rPr>
      </w:pPr>
    </w:p>
    <w:p w14:paraId="724466D4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</w:rPr>
        <w:t xml:space="preserve">Project Name: </w:t>
      </w:r>
      <w:r w:rsidRPr="007A56A7">
        <w:rPr>
          <w:sz w:val="22"/>
          <w:szCs w:val="18"/>
          <w:highlight w:val="cyan"/>
        </w:rPr>
        <w:t>&lt;name of CoC project&gt;</w:t>
      </w:r>
    </w:p>
    <w:p w14:paraId="4529BC4A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</w:rPr>
        <w:t xml:space="preserve">Grant Term: </w:t>
      </w:r>
      <w:r w:rsidRPr="007A56A7">
        <w:rPr>
          <w:sz w:val="22"/>
          <w:szCs w:val="18"/>
          <w:highlight w:val="cyan"/>
        </w:rPr>
        <w:t>&lt;grant start date&gt;</w:t>
      </w:r>
      <w:r w:rsidRPr="007A56A7">
        <w:rPr>
          <w:sz w:val="22"/>
          <w:szCs w:val="18"/>
        </w:rPr>
        <w:t xml:space="preserve"> to </w:t>
      </w:r>
      <w:r w:rsidRPr="007A56A7">
        <w:rPr>
          <w:sz w:val="22"/>
          <w:szCs w:val="18"/>
          <w:highlight w:val="cyan"/>
        </w:rPr>
        <w:t>&lt;grant end date&gt;</w:t>
      </w:r>
    </w:p>
    <w:p w14:paraId="38EDDFB6" w14:textId="77777777" w:rsidR="00EA6E34" w:rsidRPr="007A56A7" w:rsidRDefault="00EA6E34" w:rsidP="00EA6E34">
      <w:pPr>
        <w:rPr>
          <w:sz w:val="21"/>
          <w:szCs w:val="16"/>
        </w:rPr>
      </w:pPr>
    </w:p>
    <w:p w14:paraId="18AC127A" w14:textId="77777777" w:rsidR="00EA6E34" w:rsidRPr="00495A1E" w:rsidRDefault="00EA6E34" w:rsidP="00EA6E34">
      <w:pPr>
        <w:rPr>
          <w:sz w:val="22"/>
          <w:szCs w:val="18"/>
        </w:rPr>
      </w:pPr>
      <w:r w:rsidRPr="00495A1E">
        <w:rPr>
          <w:sz w:val="22"/>
          <w:szCs w:val="18"/>
        </w:rPr>
        <w:t>To Whom it May Concern:</w:t>
      </w:r>
    </w:p>
    <w:p w14:paraId="1C4D7F21" w14:textId="77777777" w:rsidR="00EA6E34" w:rsidRPr="00495A1E" w:rsidRDefault="00EA6E34" w:rsidP="00EA6E34">
      <w:pPr>
        <w:rPr>
          <w:sz w:val="22"/>
          <w:szCs w:val="18"/>
        </w:rPr>
      </w:pPr>
    </w:p>
    <w:p w14:paraId="38DCEB1A" w14:textId="05D30F2A" w:rsidR="007A56A7" w:rsidRDefault="00EA6E34" w:rsidP="00EA6E34">
      <w:pPr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 xml:space="preserve">&lt;Name of </w:t>
      </w:r>
      <w:r w:rsidR="007A56A7" w:rsidRPr="007A56A7">
        <w:rPr>
          <w:sz w:val="22"/>
          <w:szCs w:val="18"/>
          <w:highlight w:val="green"/>
        </w:rPr>
        <w:t>Health Care Provider</w:t>
      </w:r>
      <w:r w:rsidRPr="007A56A7">
        <w:rPr>
          <w:sz w:val="22"/>
          <w:szCs w:val="18"/>
          <w:highlight w:val="green"/>
        </w:rPr>
        <w:t>.&gt;</w:t>
      </w:r>
      <w:r>
        <w:rPr>
          <w:sz w:val="22"/>
          <w:szCs w:val="18"/>
        </w:rPr>
        <w:t xml:space="preserve"> </w:t>
      </w:r>
      <w:r w:rsidRPr="00495A1E">
        <w:rPr>
          <w:sz w:val="22"/>
          <w:szCs w:val="18"/>
        </w:rPr>
        <w:t xml:space="preserve">will provide </w:t>
      </w:r>
      <w:r w:rsidR="007A56A7">
        <w:rPr>
          <w:sz w:val="22"/>
          <w:szCs w:val="18"/>
        </w:rPr>
        <w:t>healthcare services in the amount</w:t>
      </w:r>
      <w:r w:rsidRPr="00495A1E">
        <w:rPr>
          <w:sz w:val="22"/>
          <w:szCs w:val="18"/>
        </w:rPr>
        <w:t xml:space="preserve"> of </w:t>
      </w:r>
      <w:r w:rsidRPr="007A56A7">
        <w:rPr>
          <w:sz w:val="22"/>
          <w:szCs w:val="18"/>
        </w:rPr>
        <w:t>$</w:t>
      </w:r>
      <w:r w:rsidRPr="007A56A7">
        <w:rPr>
          <w:sz w:val="22"/>
          <w:szCs w:val="18"/>
          <w:highlight w:val="green"/>
        </w:rPr>
        <w:t>&lt;amount&gt;</w:t>
      </w:r>
      <w:r w:rsidRPr="00495A1E">
        <w:rPr>
          <w:sz w:val="22"/>
          <w:szCs w:val="18"/>
        </w:rPr>
        <w:t xml:space="preserve"> to </w:t>
      </w:r>
      <w:r w:rsidRPr="00495A1E">
        <w:rPr>
          <w:sz w:val="22"/>
          <w:szCs w:val="18"/>
          <w:highlight w:val="cyan"/>
        </w:rPr>
        <w:t>&lt;name agency applying for CoC project&gt;</w:t>
      </w:r>
      <w:r w:rsidRPr="00495A1E">
        <w:rPr>
          <w:sz w:val="22"/>
          <w:szCs w:val="18"/>
        </w:rPr>
        <w:t xml:space="preserve"> </w:t>
      </w:r>
      <w:r w:rsidRPr="009E76DE">
        <w:rPr>
          <w:sz w:val="22"/>
          <w:szCs w:val="18"/>
          <w:highlight w:val="yellow"/>
        </w:rPr>
        <w:t>in matching funds</w:t>
      </w:r>
      <w:r w:rsidRPr="00441FEC">
        <w:rPr>
          <w:sz w:val="22"/>
          <w:szCs w:val="18"/>
          <w:highlight w:val="yellow"/>
        </w:rPr>
        <w:t>***</w:t>
      </w:r>
      <w:r w:rsidRPr="00495A1E">
        <w:rPr>
          <w:sz w:val="22"/>
          <w:szCs w:val="18"/>
        </w:rPr>
        <w:t xml:space="preserve">. </w:t>
      </w:r>
      <w:r w:rsidR="007A56A7">
        <w:rPr>
          <w:sz w:val="22"/>
          <w:szCs w:val="18"/>
        </w:rPr>
        <w:t xml:space="preserve">This amount is equivalent to </w:t>
      </w:r>
      <w:commentRangeStart w:id="0"/>
      <w:r w:rsidR="007A56A7" w:rsidRPr="007A56A7">
        <w:rPr>
          <w:sz w:val="22"/>
          <w:szCs w:val="18"/>
          <w:highlight w:val="yellow"/>
        </w:rPr>
        <w:t>25%</w:t>
      </w:r>
      <w:commentRangeEnd w:id="0"/>
      <w:r w:rsidR="007A56A7">
        <w:rPr>
          <w:rStyle w:val="CommentReference"/>
        </w:rPr>
        <w:commentReference w:id="0"/>
      </w:r>
      <w:r w:rsidR="007A56A7">
        <w:rPr>
          <w:sz w:val="22"/>
          <w:szCs w:val="18"/>
        </w:rPr>
        <w:t xml:space="preserve"> of the total project budget </w:t>
      </w:r>
      <w:r w:rsidR="007A56A7" w:rsidRPr="007A56A7">
        <w:rPr>
          <w:sz w:val="22"/>
          <w:szCs w:val="18"/>
          <w:highlight w:val="cyan"/>
        </w:rPr>
        <w:t>&lt;total project budget&gt;.</w:t>
      </w:r>
      <w:r w:rsidR="007A56A7">
        <w:rPr>
          <w:sz w:val="22"/>
          <w:szCs w:val="18"/>
        </w:rPr>
        <w:t xml:space="preserve"> </w:t>
      </w:r>
      <w:r w:rsidR="007A56A7" w:rsidRPr="00495A1E">
        <w:rPr>
          <w:sz w:val="22"/>
          <w:szCs w:val="18"/>
        </w:rPr>
        <w:t xml:space="preserve">Our </w:t>
      </w:r>
      <w:r w:rsidR="007A56A7">
        <w:rPr>
          <w:sz w:val="22"/>
          <w:szCs w:val="18"/>
        </w:rPr>
        <w:t>healthcare resources</w:t>
      </w:r>
      <w:r w:rsidR="007A56A7" w:rsidRPr="00495A1E">
        <w:rPr>
          <w:sz w:val="22"/>
          <w:szCs w:val="18"/>
        </w:rPr>
        <w:t xml:space="preserve"> will be available beginning </w:t>
      </w:r>
      <w:r w:rsidR="007A56A7" w:rsidRPr="007A56A7">
        <w:rPr>
          <w:sz w:val="22"/>
          <w:szCs w:val="18"/>
          <w:highlight w:val="green"/>
        </w:rPr>
        <w:t>&lt; start date*&gt;</w:t>
      </w:r>
      <w:r w:rsidR="007A56A7">
        <w:rPr>
          <w:sz w:val="22"/>
          <w:szCs w:val="18"/>
        </w:rPr>
        <w:t xml:space="preserve"> through </w:t>
      </w:r>
      <w:r w:rsidR="007A56A7" w:rsidRPr="007A56A7">
        <w:rPr>
          <w:sz w:val="22"/>
          <w:szCs w:val="18"/>
          <w:highlight w:val="green"/>
        </w:rPr>
        <w:t>&lt;end date&gt;.</w:t>
      </w:r>
      <w:r w:rsidRPr="00495A1E">
        <w:rPr>
          <w:sz w:val="22"/>
          <w:szCs w:val="18"/>
        </w:rPr>
        <w:t xml:space="preserve"> </w:t>
      </w:r>
      <w:commentRangeStart w:id="1"/>
      <w:r w:rsidR="007A56A7">
        <w:rPr>
          <w:sz w:val="22"/>
          <w:szCs w:val="18"/>
        </w:rPr>
        <w:t>Healthcare services will include:</w:t>
      </w:r>
    </w:p>
    <w:p w14:paraId="7D27CE78" w14:textId="7D3E7186" w:rsidR="007A56A7" w:rsidRPr="007A56A7" w:rsidRDefault="007A56A7" w:rsidP="007A56A7">
      <w:pPr>
        <w:pStyle w:val="ListParagraph"/>
        <w:numPr>
          <w:ilvl w:val="0"/>
          <w:numId w:val="7"/>
        </w:numPr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>&lt;insert description and/or list of healthcare services to be provided&gt;</w:t>
      </w:r>
      <w:commentRangeEnd w:id="1"/>
      <w:r>
        <w:rPr>
          <w:rStyle w:val="CommentReference"/>
        </w:rPr>
        <w:commentReference w:id="1"/>
      </w:r>
    </w:p>
    <w:p w14:paraId="08092DBE" w14:textId="77777777" w:rsidR="007A56A7" w:rsidRDefault="007A56A7" w:rsidP="00EA6E34">
      <w:pPr>
        <w:rPr>
          <w:sz w:val="22"/>
          <w:szCs w:val="18"/>
          <w:highlight w:val="green"/>
        </w:rPr>
      </w:pPr>
    </w:p>
    <w:p w14:paraId="25D4568A" w14:textId="01F751C9" w:rsidR="00EA6E34" w:rsidRDefault="007A56A7" w:rsidP="00EA6E34">
      <w:pPr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>&lt;Name of Health Care Provider.&gt;</w:t>
      </w:r>
      <w:r>
        <w:rPr>
          <w:sz w:val="22"/>
          <w:szCs w:val="18"/>
        </w:rPr>
        <w:t xml:space="preserve"> </w:t>
      </w:r>
      <w:r w:rsidR="00EA6E34">
        <w:rPr>
          <w:sz w:val="22"/>
          <w:szCs w:val="18"/>
        </w:rPr>
        <w:t xml:space="preserve">acknowledges project eligibility is determined and will </w:t>
      </w:r>
      <w:r w:rsidR="00EA6E34" w:rsidRPr="000431B0">
        <w:rPr>
          <w:sz w:val="22"/>
          <w:szCs w:val="18"/>
        </w:rPr>
        <w:t xml:space="preserve">comply with HUD </w:t>
      </w:r>
      <w:r>
        <w:rPr>
          <w:sz w:val="22"/>
          <w:szCs w:val="18"/>
        </w:rPr>
        <w:t xml:space="preserve">CoC </w:t>
      </w:r>
      <w:r w:rsidR="00EA6E34" w:rsidRPr="000431B0">
        <w:rPr>
          <w:sz w:val="22"/>
          <w:szCs w:val="18"/>
        </w:rPr>
        <w:t>program fair housing requirements</w:t>
      </w:r>
      <w:r>
        <w:rPr>
          <w:sz w:val="22"/>
          <w:szCs w:val="18"/>
        </w:rPr>
        <w:t>.</w:t>
      </w:r>
      <w:r w:rsidR="00EA6E34">
        <w:rPr>
          <w:sz w:val="22"/>
          <w:szCs w:val="18"/>
        </w:rPr>
        <w:t xml:space="preserve"> </w:t>
      </w:r>
      <w:r w:rsidRPr="007A56A7">
        <w:rPr>
          <w:sz w:val="22"/>
          <w:szCs w:val="18"/>
          <w:highlight w:val="green"/>
        </w:rPr>
        <w:t>&lt;Name of Health Care Provider.&gt;</w:t>
      </w:r>
      <w:r>
        <w:rPr>
          <w:sz w:val="22"/>
          <w:szCs w:val="18"/>
        </w:rPr>
        <w:t xml:space="preserve"> will not restrict or impose any</w:t>
      </w:r>
      <w:r w:rsidR="00EA6E34">
        <w:rPr>
          <w:sz w:val="22"/>
          <w:szCs w:val="18"/>
        </w:rPr>
        <w:t xml:space="preserve"> eligibility requirement</w:t>
      </w:r>
      <w:r>
        <w:rPr>
          <w:sz w:val="22"/>
          <w:szCs w:val="18"/>
        </w:rPr>
        <w:t>s.</w:t>
      </w:r>
      <w:r w:rsidR="00EA6E34">
        <w:rPr>
          <w:sz w:val="22"/>
          <w:szCs w:val="18"/>
        </w:rPr>
        <w:t xml:space="preserve"> </w:t>
      </w:r>
    </w:p>
    <w:p w14:paraId="5E08BE67" w14:textId="77777777" w:rsidR="00EA6E34" w:rsidRPr="00495A1E" w:rsidRDefault="00EA6E34" w:rsidP="00EA6E34">
      <w:pPr>
        <w:rPr>
          <w:sz w:val="22"/>
          <w:szCs w:val="18"/>
        </w:rPr>
      </w:pPr>
    </w:p>
    <w:p w14:paraId="107D6032" w14:textId="77777777" w:rsidR="00EA6E34" w:rsidRPr="00495A1E" w:rsidRDefault="00EA6E34" w:rsidP="00EA6E34">
      <w:pPr>
        <w:rPr>
          <w:sz w:val="22"/>
          <w:szCs w:val="18"/>
        </w:rPr>
      </w:pPr>
      <w:r w:rsidRPr="00495A1E">
        <w:rPr>
          <w:sz w:val="22"/>
          <w:szCs w:val="18"/>
          <w:highlight w:val="cyan"/>
        </w:rPr>
        <w:t>&lt;</w:t>
      </w:r>
      <w:r>
        <w:rPr>
          <w:sz w:val="22"/>
          <w:szCs w:val="18"/>
          <w:highlight w:val="cyan"/>
        </w:rPr>
        <w:t>N</w:t>
      </w:r>
      <w:r w:rsidRPr="00495A1E">
        <w:rPr>
          <w:sz w:val="22"/>
          <w:szCs w:val="18"/>
          <w:highlight w:val="cyan"/>
        </w:rPr>
        <w:t>ame agency applying for CoC project&gt;</w:t>
      </w:r>
      <w:r w:rsidRPr="00495A1E">
        <w:rPr>
          <w:sz w:val="22"/>
          <w:szCs w:val="18"/>
        </w:rPr>
        <w:t xml:space="preserve"> will keep and make available, for inspection, records documenting </w:t>
      </w:r>
      <w:r>
        <w:rPr>
          <w:sz w:val="22"/>
          <w:szCs w:val="18"/>
        </w:rPr>
        <w:t>this contribution as required by HUD</w:t>
      </w:r>
      <w:r w:rsidRPr="00495A1E">
        <w:rPr>
          <w:sz w:val="22"/>
          <w:szCs w:val="18"/>
        </w:rPr>
        <w:t>.</w:t>
      </w:r>
    </w:p>
    <w:p w14:paraId="34E00B6C" w14:textId="77777777" w:rsidR="00EA6E34" w:rsidRPr="00495A1E" w:rsidRDefault="00EA6E34" w:rsidP="00EA6E34">
      <w:pPr>
        <w:rPr>
          <w:sz w:val="22"/>
          <w:szCs w:val="18"/>
        </w:rPr>
      </w:pPr>
    </w:p>
    <w:p w14:paraId="1222FCFD" w14:textId="77777777" w:rsidR="00EA6E34" w:rsidRPr="00495A1E" w:rsidRDefault="00EA6E34" w:rsidP="00EA6E34">
      <w:pPr>
        <w:rPr>
          <w:sz w:val="22"/>
          <w:szCs w:val="18"/>
        </w:rPr>
      </w:pPr>
      <w:r w:rsidRPr="00495A1E">
        <w:rPr>
          <w:sz w:val="22"/>
          <w:szCs w:val="18"/>
        </w:rPr>
        <w:t>Sincerely,</w:t>
      </w:r>
    </w:p>
    <w:p w14:paraId="635025B6" w14:textId="77777777" w:rsidR="00EA6E34" w:rsidRPr="00495A1E" w:rsidRDefault="00EA6E34" w:rsidP="00EA6E34">
      <w:pPr>
        <w:rPr>
          <w:sz w:val="22"/>
          <w:szCs w:val="18"/>
        </w:rPr>
      </w:pPr>
    </w:p>
    <w:p w14:paraId="14C3B2FA" w14:textId="0D8CF72E" w:rsidR="00EA6E34" w:rsidRPr="00495A1E" w:rsidRDefault="00EA6E34" w:rsidP="00EA6E34">
      <w:pPr>
        <w:rPr>
          <w:sz w:val="22"/>
          <w:szCs w:val="18"/>
        </w:rPr>
      </w:pPr>
      <w:r w:rsidRPr="00495A1E">
        <w:rPr>
          <w:sz w:val="22"/>
          <w:szCs w:val="18"/>
        </w:rPr>
        <w:t>Signature (</w:t>
      </w:r>
      <w:r>
        <w:rPr>
          <w:sz w:val="22"/>
          <w:szCs w:val="18"/>
        </w:rPr>
        <w:t xml:space="preserve">from </w:t>
      </w:r>
      <w:r w:rsidR="007A56A7" w:rsidRPr="007A56A7">
        <w:rPr>
          <w:sz w:val="22"/>
          <w:szCs w:val="18"/>
          <w:highlight w:val="green"/>
        </w:rPr>
        <w:t>&lt;Name of Health Care Provider.&gt;</w:t>
      </w:r>
      <w:r w:rsidRPr="00495A1E">
        <w:rPr>
          <w:sz w:val="22"/>
          <w:szCs w:val="18"/>
        </w:rPr>
        <w:t>)</w:t>
      </w:r>
    </w:p>
    <w:p w14:paraId="32B5DDF7" w14:textId="77777777" w:rsidR="00EA6E34" w:rsidRPr="00495A1E" w:rsidRDefault="00EA6E34" w:rsidP="00EA6E34">
      <w:pPr>
        <w:rPr>
          <w:sz w:val="22"/>
          <w:szCs w:val="18"/>
        </w:rPr>
      </w:pPr>
    </w:p>
    <w:p w14:paraId="0611089A" w14:textId="77777777" w:rsidR="00EA6E34" w:rsidRPr="007A56A7" w:rsidRDefault="00EA6E34" w:rsidP="00EA6E34">
      <w:pPr>
        <w:rPr>
          <w:sz w:val="22"/>
          <w:szCs w:val="18"/>
          <w:highlight w:val="green"/>
        </w:rPr>
      </w:pPr>
      <w:r w:rsidRPr="007A56A7">
        <w:rPr>
          <w:sz w:val="22"/>
          <w:szCs w:val="18"/>
          <w:highlight w:val="green"/>
        </w:rPr>
        <w:t>Signer’s Name</w:t>
      </w:r>
    </w:p>
    <w:p w14:paraId="5683B471" w14:textId="77777777" w:rsidR="00EA6E34" w:rsidRPr="00495A1E" w:rsidRDefault="00EA6E34" w:rsidP="00EA6E34">
      <w:pPr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>Signer’s Title</w:t>
      </w:r>
    </w:p>
    <w:p w14:paraId="15AE2B3F" w14:textId="77777777" w:rsidR="00EA6E34" w:rsidRPr="00495A1E" w:rsidRDefault="00EA6E34" w:rsidP="00EA6E34">
      <w:pPr>
        <w:rPr>
          <w:sz w:val="22"/>
          <w:szCs w:val="18"/>
        </w:rPr>
      </w:pPr>
    </w:p>
    <w:p w14:paraId="55BDBB58" w14:textId="77777777" w:rsidR="00EA6E34" w:rsidRPr="00495A1E" w:rsidRDefault="00EA6E34" w:rsidP="00EA6E34">
      <w:pPr>
        <w:rPr>
          <w:sz w:val="22"/>
          <w:szCs w:val="18"/>
        </w:rPr>
      </w:pPr>
    </w:p>
    <w:p w14:paraId="6AC9064B" w14:textId="11B5E5E1" w:rsidR="00EA6E34" w:rsidRPr="00951B16" w:rsidRDefault="00EA6E34" w:rsidP="00EA6E34">
      <w:pPr>
        <w:rPr>
          <w:i/>
          <w:iCs/>
          <w:sz w:val="22"/>
          <w:szCs w:val="18"/>
          <w:highlight w:val="yellow"/>
        </w:rPr>
      </w:pPr>
      <w:r w:rsidRPr="00951B16">
        <w:rPr>
          <w:i/>
          <w:iCs/>
          <w:sz w:val="22"/>
          <w:szCs w:val="18"/>
          <w:highlight w:val="yellow"/>
        </w:rPr>
        <w:t xml:space="preserve">*The date should be between </w:t>
      </w:r>
      <w:r w:rsidR="00D142A4">
        <w:rPr>
          <w:i/>
          <w:iCs/>
          <w:sz w:val="22"/>
          <w:szCs w:val="18"/>
          <w:highlight w:val="yellow"/>
        </w:rPr>
        <w:t xml:space="preserve">November 14, </w:t>
      </w:r>
      <w:proofErr w:type="gramStart"/>
      <w:r w:rsidR="00D142A4">
        <w:rPr>
          <w:i/>
          <w:iCs/>
          <w:sz w:val="22"/>
          <w:szCs w:val="18"/>
          <w:highlight w:val="yellow"/>
        </w:rPr>
        <w:t>2025</w:t>
      </w:r>
      <w:proofErr w:type="gramEnd"/>
      <w:r w:rsidR="00D142A4">
        <w:rPr>
          <w:i/>
          <w:iCs/>
          <w:sz w:val="22"/>
          <w:szCs w:val="18"/>
          <w:highlight w:val="yellow"/>
        </w:rPr>
        <w:t xml:space="preserve"> to January 14, </w:t>
      </w:r>
      <w:proofErr w:type="gramStart"/>
      <w:r w:rsidR="00D142A4">
        <w:rPr>
          <w:i/>
          <w:iCs/>
          <w:sz w:val="22"/>
          <w:szCs w:val="18"/>
          <w:highlight w:val="yellow"/>
        </w:rPr>
        <w:t>2026</w:t>
      </w:r>
      <w:proofErr w:type="gramEnd"/>
      <w:r w:rsidRPr="00951B16">
        <w:rPr>
          <w:i/>
          <w:iCs/>
          <w:sz w:val="22"/>
          <w:szCs w:val="18"/>
          <w:highlight w:val="yellow"/>
        </w:rPr>
        <w:t xml:space="preserve"> for new projects.</w:t>
      </w:r>
    </w:p>
    <w:p w14:paraId="44442EDF" w14:textId="77777777" w:rsidR="00EA6E34" w:rsidRPr="00951B16" w:rsidRDefault="00EA6E34" w:rsidP="00EA6E34">
      <w:pPr>
        <w:rPr>
          <w:i/>
          <w:iCs/>
          <w:sz w:val="22"/>
          <w:szCs w:val="18"/>
        </w:rPr>
      </w:pPr>
      <w:r w:rsidRPr="00F3717F">
        <w:rPr>
          <w:i/>
          <w:iCs/>
          <w:sz w:val="22"/>
          <w:szCs w:val="18"/>
          <w:highlight w:val="yellow"/>
        </w:rPr>
        <w:t>***Leave this in if contribution is part of match</w:t>
      </w:r>
    </w:p>
    <w:p w14:paraId="06C6F3E3" w14:textId="77777777" w:rsidR="00EA6E34" w:rsidRPr="00495A1E" w:rsidRDefault="00EA6E34" w:rsidP="00EA6E34">
      <w:pPr>
        <w:rPr>
          <w:sz w:val="22"/>
          <w:szCs w:val="18"/>
        </w:rPr>
      </w:pPr>
    </w:p>
    <w:p w14:paraId="6BA70A16" w14:textId="77777777" w:rsidR="007A56A7" w:rsidRDefault="007A56A7" w:rsidP="00EA6E34">
      <w:pPr>
        <w:pStyle w:val="Heading5"/>
        <w:sectPr w:rsidR="007A56A7" w:rsidSect="007A56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3D98A3" w14:textId="1A1F5ED2" w:rsidR="007A56A7" w:rsidRPr="0056387D" w:rsidRDefault="007A56A7" w:rsidP="007A56A7">
      <w:pPr>
        <w:pStyle w:val="Heading4"/>
      </w:pPr>
      <w:r>
        <w:lastRenderedPageBreak/>
        <w:t>Template B</w:t>
      </w:r>
    </w:p>
    <w:p w14:paraId="36158DD1" w14:textId="4C65AF0A" w:rsidR="007A56A7" w:rsidRPr="007A56A7" w:rsidRDefault="007A56A7" w:rsidP="007A56A7">
      <w:pPr>
        <w:rPr>
          <w:sz w:val="22"/>
          <w:szCs w:val="18"/>
        </w:rPr>
      </w:pPr>
      <w:r>
        <w:rPr>
          <w:sz w:val="22"/>
          <w:szCs w:val="18"/>
        </w:rPr>
        <w:t xml:space="preserve">Formal agreements for the provision of health care services that are in-kind resources and </w:t>
      </w:r>
      <w:r w:rsidRPr="007A56A7">
        <w:rPr>
          <w:sz w:val="22"/>
          <w:szCs w:val="18"/>
          <w:u w:val="single"/>
        </w:rPr>
        <w:t>not</w:t>
      </w:r>
      <w:r>
        <w:rPr>
          <w:sz w:val="22"/>
          <w:szCs w:val="18"/>
        </w:rPr>
        <w:t xml:space="preserve"> for substance abuse treatment / recovery providers.</w:t>
      </w:r>
    </w:p>
    <w:p w14:paraId="53E28D2C" w14:textId="77777777" w:rsidR="007A56A7" w:rsidRDefault="007A56A7" w:rsidP="007A56A7">
      <w:pPr>
        <w:jc w:val="center"/>
        <w:rPr>
          <w:sz w:val="22"/>
          <w:szCs w:val="18"/>
          <w:highlight w:val="green"/>
        </w:rPr>
      </w:pPr>
    </w:p>
    <w:p w14:paraId="2A15631F" w14:textId="77777777" w:rsidR="007A56A7" w:rsidRDefault="007A56A7" w:rsidP="007A56A7">
      <w:pPr>
        <w:jc w:val="center"/>
        <w:rPr>
          <w:sz w:val="22"/>
          <w:szCs w:val="18"/>
          <w:highlight w:val="green"/>
        </w:rPr>
      </w:pPr>
    </w:p>
    <w:p w14:paraId="73EE5447" w14:textId="354EC62C" w:rsidR="007A56A7" w:rsidRDefault="007A56A7" w:rsidP="007A56A7">
      <w:pPr>
        <w:jc w:val="center"/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>ON HEALTHCARE PROVIDER. LETTERHEAD</w:t>
      </w:r>
    </w:p>
    <w:p w14:paraId="0786935D" w14:textId="77777777" w:rsidR="00EA6E34" w:rsidRPr="00495A1E" w:rsidRDefault="00EA6E34" w:rsidP="00EA6E34">
      <w:pPr>
        <w:jc w:val="center"/>
        <w:rPr>
          <w:sz w:val="22"/>
          <w:szCs w:val="18"/>
        </w:rPr>
      </w:pPr>
    </w:p>
    <w:p w14:paraId="7D66C4CB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  <w:highlight w:val="cyan"/>
        </w:rPr>
        <w:t>Month Day, Year</w:t>
      </w:r>
    </w:p>
    <w:p w14:paraId="6A988BB7" w14:textId="77777777" w:rsidR="007A56A7" w:rsidRPr="007A56A7" w:rsidRDefault="007A56A7" w:rsidP="007A56A7">
      <w:pPr>
        <w:rPr>
          <w:sz w:val="21"/>
          <w:szCs w:val="16"/>
        </w:rPr>
      </w:pPr>
    </w:p>
    <w:p w14:paraId="7934E1F0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</w:rPr>
        <w:t>U.S. Department of Housing &amp; Urban Development</w:t>
      </w:r>
    </w:p>
    <w:p w14:paraId="7CCCBB0E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</w:rPr>
        <w:t>Office of CP&amp;D</w:t>
      </w:r>
    </w:p>
    <w:p w14:paraId="5531067D" w14:textId="77777777" w:rsidR="007A56A7" w:rsidRPr="007A56A7" w:rsidRDefault="007A56A7" w:rsidP="007A56A7">
      <w:pPr>
        <w:pStyle w:val="NoSpacing"/>
        <w:rPr>
          <w:sz w:val="22"/>
          <w:szCs w:val="18"/>
          <w:highlight w:val="cyan"/>
        </w:rPr>
      </w:pPr>
      <w:r w:rsidRPr="007A56A7">
        <w:rPr>
          <w:sz w:val="22"/>
          <w:szCs w:val="18"/>
          <w:highlight w:val="cyan"/>
        </w:rPr>
        <w:t>&lt;insert local HUD office street address&gt;</w:t>
      </w:r>
    </w:p>
    <w:p w14:paraId="54D2D3BC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  <w:highlight w:val="cyan"/>
        </w:rPr>
        <w:t>&lt;insert local HUD office city, state &amp; zip code&gt;</w:t>
      </w:r>
    </w:p>
    <w:p w14:paraId="3711A379" w14:textId="77777777" w:rsidR="007A56A7" w:rsidRPr="007A56A7" w:rsidRDefault="007A56A7" w:rsidP="007A56A7">
      <w:pPr>
        <w:rPr>
          <w:sz w:val="20"/>
          <w:szCs w:val="14"/>
        </w:rPr>
      </w:pPr>
    </w:p>
    <w:p w14:paraId="3AB91A12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</w:rPr>
        <w:t xml:space="preserve">Project Name: </w:t>
      </w:r>
      <w:r w:rsidRPr="007A56A7">
        <w:rPr>
          <w:sz w:val="22"/>
          <w:szCs w:val="18"/>
          <w:highlight w:val="cyan"/>
        </w:rPr>
        <w:t>&lt;name of CoC project&gt;</w:t>
      </w:r>
    </w:p>
    <w:p w14:paraId="6A29F875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</w:rPr>
        <w:t xml:space="preserve">Grant Term: </w:t>
      </w:r>
      <w:r w:rsidRPr="007A56A7">
        <w:rPr>
          <w:sz w:val="22"/>
          <w:szCs w:val="18"/>
          <w:highlight w:val="cyan"/>
        </w:rPr>
        <w:t>&lt;grant start date&gt;</w:t>
      </w:r>
      <w:r w:rsidRPr="007A56A7">
        <w:rPr>
          <w:sz w:val="22"/>
          <w:szCs w:val="18"/>
        </w:rPr>
        <w:t xml:space="preserve"> to </w:t>
      </w:r>
      <w:r w:rsidRPr="007A56A7">
        <w:rPr>
          <w:sz w:val="22"/>
          <w:szCs w:val="18"/>
          <w:highlight w:val="cyan"/>
        </w:rPr>
        <w:t>&lt;grant end date&gt;</w:t>
      </w:r>
    </w:p>
    <w:p w14:paraId="672D8B20" w14:textId="77777777" w:rsidR="007A56A7" w:rsidRPr="007A56A7" w:rsidRDefault="007A56A7" w:rsidP="007A56A7">
      <w:pPr>
        <w:rPr>
          <w:sz w:val="21"/>
          <w:szCs w:val="16"/>
        </w:rPr>
      </w:pPr>
    </w:p>
    <w:p w14:paraId="593F36AC" w14:textId="77777777" w:rsidR="007A56A7" w:rsidRPr="00495A1E" w:rsidRDefault="007A56A7" w:rsidP="007A56A7">
      <w:pPr>
        <w:rPr>
          <w:sz w:val="22"/>
          <w:szCs w:val="18"/>
        </w:rPr>
      </w:pPr>
      <w:r w:rsidRPr="00495A1E">
        <w:rPr>
          <w:sz w:val="22"/>
          <w:szCs w:val="18"/>
        </w:rPr>
        <w:t>To Whom it May Concern:</w:t>
      </w:r>
    </w:p>
    <w:p w14:paraId="69213B79" w14:textId="77777777" w:rsidR="007A56A7" w:rsidRPr="00495A1E" w:rsidRDefault="007A56A7" w:rsidP="007A56A7">
      <w:pPr>
        <w:rPr>
          <w:sz w:val="22"/>
          <w:szCs w:val="18"/>
        </w:rPr>
      </w:pPr>
    </w:p>
    <w:p w14:paraId="3AF38CBD" w14:textId="17162D75" w:rsidR="007A56A7" w:rsidRDefault="007A56A7" w:rsidP="007A56A7">
      <w:pPr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>&lt;Name of Health Care Provider.&gt;</w:t>
      </w:r>
      <w:r>
        <w:rPr>
          <w:sz w:val="22"/>
          <w:szCs w:val="18"/>
        </w:rPr>
        <w:t xml:space="preserve"> </w:t>
      </w:r>
      <w:r w:rsidRPr="00495A1E">
        <w:rPr>
          <w:sz w:val="22"/>
          <w:szCs w:val="18"/>
        </w:rPr>
        <w:t xml:space="preserve">will provide </w:t>
      </w:r>
      <w:r>
        <w:rPr>
          <w:sz w:val="22"/>
          <w:szCs w:val="18"/>
        </w:rPr>
        <w:t>in-kind healthcare resources in the amount</w:t>
      </w:r>
      <w:r w:rsidRPr="00495A1E">
        <w:rPr>
          <w:sz w:val="22"/>
          <w:szCs w:val="18"/>
        </w:rPr>
        <w:t xml:space="preserve"> of </w:t>
      </w:r>
      <w:r w:rsidRPr="007A56A7">
        <w:rPr>
          <w:sz w:val="22"/>
          <w:szCs w:val="18"/>
        </w:rPr>
        <w:t>$</w:t>
      </w:r>
      <w:r w:rsidRPr="007A56A7">
        <w:rPr>
          <w:sz w:val="22"/>
          <w:szCs w:val="18"/>
          <w:highlight w:val="green"/>
        </w:rPr>
        <w:t>&lt;amount&gt;</w:t>
      </w:r>
      <w:r w:rsidRPr="00495A1E">
        <w:rPr>
          <w:sz w:val="22"/>
          <w:szCs w:val="18"/>
        </w:rPr>
        <w:t xml:space="preserve"> to </w:t>
      </w:r>
      <w:r w:rsidRPr="00495A1E">
        <w:rPr>
          <w:sz w:val="22"/>
          <w:szCs w:val="18"/>
          <w:highlight w:val="cyan"/>
        </w:rPr>
        <w:t>&lt;name agency applying for CoC project&gt;</w:t>
      </w:r>
      <w:r w:rsidRPr="00495A1E">
        <w:rPr>
          <w:sz w:val="22"/>
          <w:szCs w:val="18"/>
        </w:rPr>
        <w:t xml:space="preserve"> </w:t>
      </w:r>
      <w:r w:rsidRPr="009E76DE">
        <w:rPr>
          <w:sz w:val="22"/>
          <w:szCs w:val="18"/>
          <w:highlight w:val="yellow"/>
        </w:rPr>
        <w:t>in matching funds</w:t>
      </w:r>
      <w:r w:rsidRPr="00441FEC">
        <w:rPr>
          <w:sz w:val="22"/>
          <w:szCs w:val="18"/>
          <w:highlight w:val="yellow"/>
        </w:rPr>
        <w:t>***</w:t>
      </w:r>
      <w:r w:rsidRPr="00495A1E">
        <w:rPr>
          <w:sz w:val="22"/>
          <w:szCs w:val="18"/>
        </w:rPr>
        <w:t xml:space="preserve">. </w:t>
      </w:r>
      <w:r>
        <w:rPr>
          <w:sz w:val="22"/>
          <w:szCs w:val="18"/>
        </w:rPr>
        <w:t xml:space="preserve">This amount is equivalent to </w:t>
      </w:r>
      <w:commentRangeStart w:id="2"/>
      <w:r w:rsidRPr="007A56A7">
        <w:rPr>
          <w:sz w:val="22"/>
          <w:szCs w:val="18"/>
          <w:highlight w:val="yellow"/>
        </w:rPr>
        <w:t>25%</w:t>
      </w:r>
      <w:commentRangeEnd w:id="2"/>
      <w:r>
        <w:rPr>
          <w:rStyle w:val="CommentReference"/>
        </w:rPr>
        <w:commentReference w:id="2"/>
      </w:r>
      <w:r>
        <w:rPr>
          <w:sz w:val="22"/>
          <w:szCs w:val="18"/>
        </w:rPr>
        <w:t xml:space="preserve"> of the total project budget </w:t>
      </w:r>
      <w:r w:rsidRPr="007A56A7">
        <w:rPr>
          <w:sz w:val="22"/>
          <w:szCs w:val="18"/>
          <w:highlight w:val="cyan"/>
        </w:rPr>
        <w:t>&lt;total project budget&gt;.</w:t>
      </w:r>
      <w:r>
        <w:rPr>
          <w:sz w:val="22"/>
          <w:szCs w:val="18"/>
        </w:rPr>
        <w:t xml:space="preserve"> </w:t>
      </w:r>
      <w:r w:rsidRPr="00495A1E">
        <w:rPr>
          <w:sz w:val="22"/>
          <w:szCs w:val="18"/>
        </w:rPr>
        <w:t xml:space="preserve">Our </w:t>
      </w:r>
      <w:r>
        <w:rPr>
          <w:sz w:val="22"/>
          <w:szCs w:val="18"/>
        </w:rPr>
        <w:t>in-kind healthcare resources</w:t>
      </w:r>
      <w:r w:rsidRPr="00495A1E">
        <w:rPr>
          <w:sz w:val="22"/>
          <w:szCs w:val="18"/>
        </w:rPr>
        <w:t xml:space="preserve"> will be available beginning </w:t>
      </w:r>
      <w:r w:rsidRPr="007A56A7">
        <w:rPr>
          <w:sz w:val="22"/>
          <w:szCs w:val="18"/>
          <w:highlight w:val="green"/>
        </w:rPr>
        <w:t>&lt; start date*&gt;</w:t>
      </w:r>
      <w:r>
        <w:rPr>
          <w:sz w:val="22"/>
          <w:szCs w:val="18"/>
        </w:rPr>
        <w:t xml:space="preserve"> through </w:t>
      </w:r>
      <w:r w:rsidRPr="007A56A7">
        <w:rPr>
          <w:sz w:val="22"/>
          <w:szCs w:val="18"/>
          <w:highlight w:val="green"/>
        </w:rPr>
        <w:t>&lt;end date&gt;.</w:t>
      </w:r>
      <w:r w:rsidRPr="00495A1E">
        <w:rPr>
          <w:sz w:val="22"/>
          <w:szCs w:val="18"/>
        </w:rPr>
        <w:t xml:space="preserve"> </w:t>
      </w:r>
      <w:r>
        <w:rPr>
          <w:sz w:val="22"/>
          <w:szCs w:val="18"/>
        </w:rPr>
        <w:t>Healthcare services will include:</w:t>
      </w:r>
    </w:p>
    <w:p w14:paraId="2C6B0B33" w14:textId="56F4BFF4" w:rsidR="007A56A7" w:rsidRPr="007A56A7" w:rsidRDefault="007A56A7" w:rsidP="007A56A7">
      <w:pPr>
        <w:pStyle w:val="ListParagraph"/>
        <w:numPr>
          <w:ilvl w:val="0"/>
          <w:numId w:val="7"/>
        </w:numPr>
        <w:rPr>
          <w:sz w:val="22"/>
          <w:szCs w:val="18"/>
        </w:rPr>
      </w:pPr>
      <w:commentRangeStart w:id="3"/>
      <w:r w:rsidRPr="007A56A7">
        <w:rPr>
          <w:sz w:val="22"/>
          <w:szCs w:val="18"/>
          <w:highlight w:val="green"/>
        </w:rPr>
        <w:t xml:space="preserve">&lt;insert description and/or list of healthcare </w:t>
      </w:r>
      <w:r>
        <w:rPr>
          <w:sz w:val="22"/>
          <w:szCs w:val="18"/>
          <w:highlight w:val="green"/>
        </w:rPr>
        <w:t>resources</w:t>
      </w:r>
      <w:r w:rsidRPr="007A56A7">
        <w:rPr>
          <w:sz w:val="22"/>
          <w:szCs w:val="18"/>
          <w:highlight w:val="green"/>
        </w:rPr>
        <w:t xml:space="preserve"> to be provided&gt;</w:t>
      </w:r>
    </w:p>
    <w:p w14:paraId="21996385" w14:textId="77777777" w:rsidR="007A56A7" w:rsidRDefault="007A56A7" w:rsidP="007A56A7">
      <w:pPr>
        <w:rPr>
          <w:sz w:val="22"/>
          <w:szCs w:val="18"/>
          <w:highlight w:val="green"/>
        </w:rPr>
      </w:pP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4225"/>
        <w:gridCol w:w="1170"/>
        <w:gridCol w:w="1617"/>
        <w:gridCol w:w="2338"/>
      </w:tblGrid>
      <w:tr w:rsidR="00EA6E34" w14:paraId="0B98F0A9" w14:textId="77777777" w:rsidTr="00495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4E6215FB" w14:textId="77777777" w:rsidR="00EA6E34" w:rsidRDefault="00EA6E34" w:rsidP="004959DC">
            <w:pPr>
              <w:jc w:val="center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Type of health care service</w:t>
            </w:r>
          </w:p>
        </w:tc>
        <w:tc>
          <w:tcPr>
            <w:tcW w:w="1170" w:type="dxa"/>
            <w:vAlign w:val="center"/>
          </w:tcPr>
          <w:p w14:paraId="23F210FB" w14:textId="77777777" w:rsidR="00EA6E34" w:rsidRDefault="00EA6E34" w:rsidP="004959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# hours</w:t>
            </w:r>
          </w:p>
        </w:tc>
        <w:tc>
          <w:tcPr>
            <w:tcW w:w="1617" w:type="dxa"/>
            <w:vAlign w:val="center"/>
          </w:tcPr>
          <w:p w14:paraId="18823C03" w14:textId="77777777" w:rsidR="00EA6E34" w:rsidRDefault="00EA6E34" w:rsidP="004959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Rate per hour</w:t>
            </w:r>
          </w:p>
        </w:tc>
        <w:tc>
          <w:tcPr>
            <w:tcW w:w="2338" w:type="dxa"/>
            <w:vAlign w:val="center"/>
          </w:tcPr>
          <w:p w14:paraId="5744F5DD" w14:textId="77777777" w:rsidR="00EA6E34" w:rsidRDefault="00EA6E34" w:rsidP="004959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Total amount</w:t>
            </w:r>
          </w:p>
        </w:tc>
      </w:tr>
      <w:tr w:rsidR="00EA6E34" w:rsidRPr="004A4CE4" w14:paraId="6F8A8F59" w14:textId="77777777" w:rsidTr="0049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55540EA" w14:textId="77777777" w:rsidR="00EA6E34" w:rsidRPr="007A56A7" w:rsidRDefault="00EA6E34" w:rsidP="004959DC">
            <w:pPr>
              <w:rPr>
                <w:b w:val="0"/>
                <w:bCs w:val="0"/>
                <w:sz w:val="22"/>
                <w:szCs w:val="18"/>
                <w:highlight w:val="green"/>
                <w:lang w:eastAsia="en-US"/>
              </w:rPr>
            </w:pPr>
            <w:r w:rsidRPr="007A56A7">
              <w:rPr>
                <w:b w:val="0"/>
                <w:bCs w:val="0"/>
                <w:sz w:val="22"/>
                <w:szCs w:val="18"/>
                <w:highlight w:val="green"/>
                <w:lang w:eastAsia="en-US"/>
              </w:rPr>
              <w:t>Substance use counseling</w:t>
            </w:r>
          </w:p>
        </w:tc>
        <w:tc>
          <w:tcPr>
            <w:tcW w:w="1170" w:type="dxa"/>
          </w:tcPr>
          <w:p w14:paraId="32A8095B" w14:textId="77777777" w:rsidR="00EA6E34" w:rsidRPr="007A56A7" w:rsidRDefault="00EA6E34" w:rsidP="0049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  <w:highlight w:val="green"/>
                <w:lang w:eastAsia="en-US"/>
              </w:rPr>
            </w:pPr>
            <w:r w:rsidRPr="007A56A7">
              <w:rPr>
                <w:sz w:val="22"/>
                <w:szCs w:val="18"/>
                <w:highlight w:val="green"/>
                <w:lang w:eastAsia="en-US"/>
              </w:rPr>
              <w:t>100</w:t>
            </w:r>
          </w:p>
        </w:tc>
        <w:tc>
          <w:tcPr>
            <w:tcW w:w="1617" w:type="dxa"/>
          </w:tcPr>
          <w:p w14:paraId="737BB24F" w14:textId="77777777" w:rsidR="00EA6E34" w:rsidRPr="007A56A7" w:rsidRDefault="00EA6E34" w:rsidP="0049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  <w:highlight w:val="green"/>
                <w:lang w:eastAsia="en-US"/>
              </w:rPr>
            </w:pPr>
            <w:r w:rsidRPr="007A56A7">
              <w:rPr>
                <w:sz w:val="22"/>
                <w:szCs w:val="18"/>
                <w:highlight w:val="green"/>
                <w:lang w:eastAsia="en-US"/>
              </w:rPr>
              <w:t>$100</w:t>
            </w:r>
          </w:p>
        </w:tc>
        <w:tc>
          <w:tcPr>
            <w:tcW w:w="2338" w:type="dxa"/>
          </w:tcPr>
          <w:p w14:paraId="6B748120" w14:textId="77777777" w:rsidR="00EA6E34" w:rsidRPr="004A4CE4" w:rsidRDefault="00EA6E34" w:rsidP="0049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  <w:r w:rsidRPr="007A56A7">
              <w:rPr>
                <w:sz w:val="22"/>
                <w:szCs w:val="18"/>
                <w:highlight w:val="green"/>
                <w:lang w:eastAsia="en-US"/>
              </w:rPr>
              <w:t>$10,000</w:t>
            </w:r>
          </w:p>
        </w:tc>
      </w:tr>
      <w:tr w:rsidR="00EA6E34" w14:paraId="6AEFFC77" w14:textId="77777777" w:rsidTr="00495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1AA4ABC" w14:textId="77777777" w:rsidR="00EA6E34" w:rsidRPr="004A4CE4" w:rsidRDefault="00EA6E34" w:rsidP="004959DC">
            <w:pPr>
              <w:rPr>
                <w:b w:val="0"/>
                <w:bCs w:val="0"/>
                <w:sz w:val="22"/>
                <w:szCs w:val="18"/>
                <w:lang w:eastAsia="en-US"/>
              </w:rPr>
            </w:pPr>
          </w:p>
        </w:tc>
        <w:tc>
          <w:tcPr>
            <w:tcW w:w="1170" w:type="dxa"/>
          </w:tcPr>
          <w:p w14:paraId="6D01DC72" w14:textId="77777777" w:rsidR="00EA6E34" w:rsidRDefault="00EA6E34" w:rsidP="0049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</w:p>
        </w:tc>
        <w:tc>
          <w:tcPr>
            <w:tcW w:w="1617" w:type="dxa"/>
          </w:tcPr>
          <w:p w14:paraId="7B72EC8F" w14:textId="77777777" w:rsidR="00EA6E34" w:rsidRDefault="00EA6E34" w:rsidP="0049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</w:p>
        </w:tc>
        <w:tc>
          <w:tcPr>
            <w:tcW w:w="2338" w:type="dxa"/>
          </w:tcPr>
          <w:p w14:paraId="02EA2091" w14:textId="77777777" w:rsidR="00EA6E34" w:rsidRDefault="00EA6E34" w:rsidP="0049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</w:p>
        </w:tc>
      </w:tr>
      <w:tr w:rsidR="00EA6E34" w14:paraId="670A83B7" w14:textId="77777777" w:rsidTr="0049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3B55E5E" w14:textId="77777777" w:rsidR="00EA6E34" w:rsidRPr="004A4CE4" w:rsidRDefault="00EA6E34" w:rsidP="004959DC">
            <w:pPr>
              <w:rPr>
                <w:b w:val="0"/>
                <w:bCs w:val="0"/>
                <w:sz w:val="22"/>
                <w:szCs w:val="18"/>
                <w:lang w:eastAsia="en-US"/>
              </w:rPr>
            </w:pPr>
          </w:p>
        </w:tc>
        <w:tc>
          <w:tcPr>
            <w:tcW w:w="1170" w:type="dxa"/>
          </w:tcPr>
          <w:p w14:paraId="2FF1ED61" w14:textId="77777777" w:rsidR="00EA6E34" w:rsidRDefault="00EA6E34" w:rsidP="0049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</w:p>
        </w:tc>
        <w:tc>
          <w:tcPr>
            <w:tcW w:w="1617" w:type="dxa"/>
          </w:tcPr>
          <w:p w14:paraId="6F2C62AD" w14:textId="77777777" w:rsidR="00EA6E34" w:rsidRDefault="00EA6E34" w:rsidP="0049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</w:p>
        </w:tc>
        <w:tc>
          <w:tcPr>
            <w:tcW w:w="2338" w:type="dxa"/>
          </w:tcPr>
          <w:p w14:paraId="14D268C8" w14:textId="77777777" w:rsidR="00EA6E34" w:rsidRDefault="00EA6E34" w:rsidP="0049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</w:p>
        </w:tc>
      </w:tr>
    </w:tbl>
    <w:p w14:paraId="31093678" w14:textId="77777777" w:rsidR="007A56A7" w:rsidRDefault="007A56A7" w:rsidP="00EA6E34">
      <w:pPr>
        <w:rPr>
          <w:sz w:val="22"/>
          <w:szCs w:val="18"/>
        </w:rPr>
      </w:pP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4225"/>
        <w:gridCol w:w="1170"/>
        <w:gridCol w:w="1617"/>
        <w:gridCol w:w="2338"/>
      </w:tblGrid>
      <w:tr w:rsidR="00EA6E34" w14:paraId="0AD12A80" w14:textId="77777777" w:rsidTr="00495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02233A72" w14:textId="77777777" w:rsidR="00EA6E34" w:rsidRDefault="00EA6E34" w:rsidP="004959DC">
            <w:pPr>
              <w:jc w:val="center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lastRenderedPageBreak/>
              <w:t>Type of health care good / equipment</w:t>
            </w:r>
          </w:p>
        </w:tc>
        <w:tc>
          <w:tcPr>
            <w:tcW w:w="1170" w:type="dxa"/>
            <w:vAlign w:val="center"/>
          </w:tcPr>
          <w:p w14:paraId="1C85C936" w14:textId="77777777" w:rsidR="00EA6E34" w:rsidRDefault="00EA6E34" w:rsidP="004959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# units</w:t>
            </w:r>
          </w:p>
        </w:tc>
        <w:tc>
          <w:tcPr>
            <w:tcW w:w="1617" w:type="dxa"/>
            <w:vAlign w:val="center"/>
          </w:tcPr>
          <w:p w14:paraId="5384CD06" w14:textId="77777777" w:rsidR="00EA6E34" w:rsidRDefault="00EA6E34" w:rsidP="004959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Cost per unit</w:t>
            </w:r>
          </w:p>
        </w:tc>
        <w:tc>
          <w:tcPr>
            <w:tcW w:w="2338" w:type="dxa"/>
            <w:vAlign w:val="center"/>
          </w:tcPr>
          <w:p w14:paraId="28BA36B3" w14:textId="77777777" w:rsidR="00EA6E34" w:rsidRDefault="00EA6E34" w:rsidP="004959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Total amount</w:t>
            </w:r>
          </w:p>
        </w:tc>
      </w:tr>
      <w:tr w:rsidR="00EA6E34" w:rsidRPr="004A4CE4" w14:paraId="286C64F3" w14:textId="77777777" w:rsidTr="0049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5583031" w14:textId="77777777" w:rsidR="00EA6E34" w:rsidRPr="007A56A7" w:rsidRDefault="00EA6E34" w:rsidP="004959DC">
            <w:pPr>
              <w:rPr>
                <w:b w:val="0"/>
                <w:bCs w:val="0"/>
                <w:sz w:val="22"/>
                <w:szCs w:val="18"/>
                <w:highlight w:val="green"/>
                <w:lang w:eastAsia="en-US"/>
              </w:rPr>
            </w:pPr>
            <w:r w:rsidRPr="007A56A7">
              <w:rPr>
                <w:b w:val="0"/>
                <w:bCs w:val="0"/>
                <w:sz w:val="22"/>
                <w:szCs w:val="18"/>
                <w:highlight w:val="green"/>
                <w:lang w:eastAsia="en-US"/>
              </w:rPr>
              <w:t>Testing strips</w:t>
            </w:r>
          </w:p>
        </w:tc>
        <w:tc>
          <w:tcPr>
            <w:tcW w:w="1170" w:type="dxa"/>
          </w:tcPr>
          <w:p w14:paraId="733D8A69" w14:textId="77777777" w:rsidR="00EA6E34" w:rsidRPr="007A56A7" w:rsidRDefault="00EA6E34" w:rsidP="0049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  <w:highlight w:val="green"/>
                <w:lang w:eastAsia="en-US"/>
              </w:rPr>
            </w:pPr>
            <w:r w:rsidRPr="007A56A7">
              <w:rPr>
                <w:sz w:val="22"/>
                <w:szCs w:val="18"/>
                <w:highlight w:val="green"/>
                <w:lang w:eastAsia="en-US"/>
              </w:rPr>
              <w:t>100</w:t>
            </w:r>
          </w:p>
        </w:tc>
        <w:tc>
          <w:tcPr>
            <w:tcW w:w="1617" w:type="dxa"/>
          </w:tcPr>
          <w:p w14:paraId="1AF3CA58" w14:textId="77777777" w:rsidR="00EA6E34" w:rsidRPr="007A56A7" w:rsidRDefault="00EA6E34" w:rsidP="0049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  <w:highlight w:val="green"/>
                <w:lang w:eastAsia="en-US"/>
              </w:rPr>
            </w:pPr>
            <w:r w:rsidRPr="007A56A7">
              <w:rPr>
                <w:sz w:val="22"/>
                <w:szCs w:val="18"/>
                <w:highlight w:val="green"/>
                <w:lang w:eastAsia="en-US"/>
              </w:rPr>
              <w:t>$100</w:t>
            </w:r>
          </w:p>
        </w:tc>
        <w:tc>
          <w:tcPr>
            <w:tcW w:w="2338" w:type="dxa"/>
          </w:tcPr>
          <w:p w14:paraId="15A65089" w14:textId="77777777" w:rsidR="00EA6E34" w:rsidRPr="004A4CE4" w:rsidRDefault="00EA6E34" w:rsidP="0049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  <w:r w:rsidRPr="007A56A7">
              <w:rPr>
                <w:sz w:val="22"/>
                <w:szCs w:val="18"/>
                <w:highlight w:val="green"/>
                <w:lang w:eastAsia="en-US"/>
              </w:rPr>
              <w:t>$10,000</w:t>
            </w:r>
          </w:p>
        </w:tc>
      </w:tr>
      <w:tr w:rsidR="00EA6E34" w14:paraId="75B5873C" w14:textId="77777777" w:rsidTr="00495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1697533" w14:textId="77777777" w:rsidR="00EA6E34" w:rsidRPr="004A4CE4" w:rsidRDefault="00EA6E34" w:rsidP="004959DC">
            <w:pPr>
              <w:rPr>
                <w:b w:val="0"/>
                <w:bCs w:val="0"/>
                <w:sz w:val="22"/>
                <w:szCs w:val="18"/>
                <w:lang w:eastAsia="en-US"/>
              </w:rPr>
            </w:pPr>
          </w:p>
        </w:tc>
        <w:tc>
          <w:tcPr>
            <w:tcW w:w="1170" w:type="dxa"/>
          </w:tcPr>
          <w:p w14:paraId="25C204D7" w14:textId="77777777" w:rsidR="00EA6E34" w:rsidRDefault="00EA6E34" w:rsidP="0049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</w:p>
        </w:tc>
        <w:tc>
          <w:tcPr>
            <w:tcW w:w="1617" w:type="dxa"/>
          </w:tcPr>
          <w:p w14:paraId="1F406162" w14:textId="77777777" w:rsidR="00EA6E34" w:rsidRDefault="00EA6E34" w:rsidP="0049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</w:p>
        </w:tc>
        <w:tc>
          <w:tcPr>
            <w:tcW w:w="2338" w:type="dxa"/>
          </w:tcPr>
          <w:p w14:paraId="03E4A5B3" w14:textId="77777777" w:rsidR="00EA6E34" w:rsidRDefault="00EA6E34" w:rsidP="0049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</w:p>
        </w:tc>
      </w:tr>
      <w:tr w:rsidR="00EA6E34" w14:paraId="78AF35C8" w14:textId="77777777" w:rsidTr="0049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0120660" w14:textId="77777777" w:rsidR="00EA6E34" w:rsidRPr="004A4CE4" w:rsidRDefault="00EA6E34" w:rsidP="004959DC">
            <w:pPr>
              <w:rPr>
                <w:b w:val="0"/>
                <w:bCs w:val="0"/>
                <w:sz w:val="22"/>
                <w:szCs w:val="18"/>
                <w:lang w:eastAsia="en-US"/>
              </w:rPr>
            </w:pPr>
          </w:p>
        </w:tc>
        <w:tc>
          <w:tcPr>
            <w:tcW w:w="1170" w:type="dxa"/>
          </w:tcPr>
          <w:p w14:paraId="5E8B7B32" w14:textId="77777777" w:rsidR="00EA6E34" w:rsidRDefault="00EA6E34" w:rsidP="0049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</w:p>
        </w:tc>
        <w:tc>
          <w:tcPr>
            <w:tcW w:w="1617" w:type="dxa"/>
          </w:tcPr>
          <w:p w14:paraId="280223B4" w14:textId="77777777" w:rsidR="00EA6E34" w:rsidRDefault="00EA6E34" w:rsidP="0049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</w:p>
        </w:tc>
        <w:tc>
          <w:tcPr>
            <w:tcW w:w="2338" w:type="dxa"/>
          </w:tcPr>
          <w:p w14:paraId="75207180" w14:textId="77777777" w:rsidR="00EA6E34" w:rsidRDefault="00EA6E34" w:rsidP="0049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  <w:lang w:eastAsia="en-US"/>
              </w:rPr>
            </w:pPr>
          </w:p>
        </w:tc>
      </w:tr>
    </w:tbl>
    <w:commentRangeEnd w:id="3"/>
    <w:p w14:paraId="74AF2447" w14:textId="77777777" w:rsidR="00EA6E34" w:rsidRDefault="007A56A7" w:rsidP="00EA6E34">
      <w:pPr>
        <w:rPr>
          <w:sz w:val="22"/>
          <w:szCs w:val="18"/>
        </w:rPr>
      </w:pPr>
      <w:r>
        <w:rPr>
          <w:rStyle w:val="CommentReference"/>
        </w:rPr>
        <w:commentReference w:id="3"/>
      </w:r>
    </w:p>
    <w:p w14:paraId="7E0FA3E9" w14:textId="5B5BAC08" w:rsidR="00EA6E34" w:rsidRPr="00495A1E" w:rsidRDefault="007A56A7" w:rsidP="00EA6E34">
      <w:pPr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>&lt;Name of Health Care Provider.&gt;</w:t>
      </w:r>
      <w:r>
        <w:rPr>
          <w:sz w:val="22"/>
          <w:szCs w:val="18"/>
        </w:rPr>
        <w:t xml:space="preserve"> and </w:t>
      </w:r>
      <w:r w:rsidRPr="00495A1E">
        <w:rPr>
          <w:sz w:val="22"/>
          <w:szCs w:val="18"/>
          <w:highlight w:val="cyan"/>
        </w:rPr>
        <w:t>&lt;name agency applying for CoC project</w:t>
      </w:r>
      <w:r w:rsidRPr="000431B0"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have confirmed the </w:t>
      </w:r>
      <w:r w:rsidRPr="000431B0">
        <w:rPr>
          <w:sz w:val="22"/>
          <w:szCs w:val="18"/>
        </w:rPr>
        <w:t>value</w:t>
      </w:r>
      <w:r>
        <w:rPr>
          <w:sz w:val="22"/>
          <w:szCs w:val="18"/>
        </w:rPr>
        <w:t xml:space="preserve"> of the in-kind healthcare resources provided are consistent</w:t>
      </w:r>
      <w:r w:rsidRPr="000431B0">
        <w:rPr>
          <w:sz w:val="22"/>
          <w:szCs w:val="18"/>
        </w:rPr>
        <w:t xml:space="preserve"> </w:t>
      </w:r>
      <w:r>
        <w:rPr>
          <w:sz w:val="22"/>
          <w:szCs w:val="18"/>
        </w:rPr>
        <w:t>with</w:t>
      </w:r>
      <w:r w:rsidRPr="000431B0">
        <w:rPr>
          <w:sz w:val="22"/>
          <w:szCs w:val="18"/>
        </w:rPr>
        <w:t xml:space="preserve"> the local rates </w:t>
      </w:r>
      <w:r>
        <w:rPr>
          <w:sz w:val="22"/>
          <w:szCs w:val="18"/>
        </w:rPr>
        <w:t>and</w:t>
      </w:r>
      <w:r w:rsidRPr="000431B0">
        <w:rPr>
          <w:sz w:val="22"/>
          <w:szCs w:val="18"/>
        </w:rPr>
        <w:t xml:space="preserve"> the amount paid for services</w:t>
      </w:r>
      <w:r>
        <w:rPr>
          <w:sz w:val="22"/>
          <w:szCs w:val="18"/>
        </w:rPr>
        <w:t xml:space="preserve"> in our community.  </w:t>
      </w:r>
      <w:r w:rsidR="00EA6E34" w:rsidRPr="00495A1E">
        <w:rPr>
          <w:sz w:val="22"/>
          <w:szCs w:val="18"/>
          <w:highlight w:val="cyan"/>
        </w:rPr>
        <w:t>&lt;</w:t>
      </w:r>
      <w:r w:rsidR="00EA6E34">
        <w:rPr>
          <w:sz w:val="22"/>
          <w:szCs w:val="18"/>
          <w:highlight w:val="cyan"/>
        </w:rPr>
        <w:t>N</w:t>
      </w:r>
      <w:r w:rsidR="00EA6E34" w:rsidRPr="00495A1E">
        <w:rPr>
          <w:sz w:val="22"/>
          <w:szCs w:val="18"/>
          <w:highlight w:val="cyan"/>
        </w:rPr>
        <w:t>ame agency applying for CoC project&gt;</w:t>
      </w:r>
      <w:r w:rsidR="00EA6E34" w:rsidRPr="00495A1E">
        <w:rPr>
          <w:sz w:val="22"/>
          <w:szCs w:val="18"/>
        </w:rPr>
        <w:t xml:space="preserve"> will keep and make available, for inspection, records documenting </w:t>
      </w:r>
      <w:r w:rsidR="00EA6E34">
        <w:rPr>
          <w:sz w:val="22"/>
          <w:szCs w:val="18"/>
        </w:rPr>
        <w:t>this contribution as required by HUD</w:t>
      </w:r>
      <w:r w:rsidR="00EA6E34" w:rsidRPr="00495A1E">
        <w:rPr>
          <w:sz w:val="22"/>
          <w:szCs w:val="18"/>
        </w:rPr>
        <w:t>.</w:t>
      </w:r>
    </w:p>
    <w:p w14:paraId="3427FCC1" w14:textId="77777777" w:rsidR="007A56A7" w:rsidRDefault="007A56A7" w:rsidP="007A56A7">
      <w:pPr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>&lt;Name of Health Care Provider.&gt;</w:t>
      </w:r>
      <w:r>
        <w:rPr>
          <w:sz w:val="22"/>
          <w:szCs w:val="18"/>
        </w:rPr>
        <w:t xml:space="preserve"> acknowledges project eligibility is determined and will </w:t>
      </w:r>
      <w:r w:rsidRPr="000431B0">
        <w:rPr>
          <w:sz w:val="22"/>
          <w:szCs w:val="18"/>
        </w:rPr>
        <w:t xml:space="preserve">comply with HUD </w:t>
      </w:r>
      <w:r>
        <w:rPr>
          <w:sz w:val="22"/>
          <w:szCs w:val="18"/>
        </w:rPr>
        <w:t xml:space="preserve">CoC </w:t>
      </w:r>
      <w:r w:rsidRPr="000431B0">
        <w:rPr>
          <w:sz w:val="22"/>
          <w:szCs w:val="18"/>
        </w:rPr>
        <w:t>program fair housing requirements</w:t>
      </w:r>
      <w:r>
        <w:rPr>
          <w:sz w:val="22"/>
          <w:szCs w:val="18"/>
        </w:rPr>
        <w:t xml:space="preserve">. </w:t>
      </w:r>
      <w:r w:rsidRPr="007A56A7">
        <w:rPr>
          <w:sz w:val="22"/>
          <w:szCs w:val="18"/>
          <w:highlight w:val="green"/>
        </w:rPr>
        <w:t>&lt;Name of Health Care Provider.&gt;</w:t>
      </w:r>
      <w:r>
        <w:rPr>
          <w:sz w:val="22"/>
          <w:szCs w:val="18"/>
        </w:rPr>
        <w:t xml:space="preserve"> will not restrict or impose any eligibility requirements. </w:t>
      </w:r>
    </w:p>
    <w:p w14:paraId="3910260B" w14:textId="77777777" w:rsidR="00EA6E34" w:rsidRPr="00495A1E" w:rsidRDefault="00EA6E34" w:rsidP="00EA6E34">
      <w:pPr>
        <w:rPr>
          <w:sz w:val="22"/>
          <w:szCs w:val="18"/>
        </w:rPr>
      </w:pPr>
    </w:p>
    <w:p w14:paraId="3B904C56" w14:textId="77777777" w:rsidR="00EA6E34" w:rsidRPr="00495A1E" w:rsidRDefault="00EA6E34" w:rsidP="00EA6E34">
      <w:pPr>
        <w:rPr>
          <w:sz w:val="22"/>
          <w:szCs w:val="18"/>
        </w:rPr>
      </w:pPr>
      <w:r w:rsidRPr="00495A1E">
        <w:rPr>
          <w:sz w:val="22"/>
          <w:szCs w:val="18"/>
        </w:rPr>
        <w:t>Sincerely,</w:t>
      </w:r>
    </w:p>
    <w:p w14:paraId="29CD5F01" w14:textId="77777777" w:rsidR="00EA6E34" w:rsidRPr="00495A1E" w:rsidRDefault="00EA6E34" w:rsidP="00EA6E34">
      <w:pPr>
        <w:rPr>
          <w:sz w:val="22"/>
          <w:szCs w:val="18"/>
        </w:rPr>
      </w:pPr>
    </w:p>
    <w:p w14:paraId="46C26215" w14:textId="2B821F3B" w:rsidR="00EA6E34" w:rsidRPr="00495A1E" w:rsidRDefault="00EA6E34" w:rsidP="00EA6E34">
      <w:pPr>
        <w:rPr>
          <w:sz w:val="22"/>
          <w:szCs w:val="18"/>
        </w:rPr>
      </w:pPr>
      <w:r w:rsidRPr="00495A1E">
        <w:rPr>
          <w:sz w:val="22"/>
          <w:szCs w:val="18"/>
        </w:rPr>
        <w:t>Signature (</w:t>
      </w:r>
      <w:r>
        <w:rPr>
          <w:sz w:val="22"/>
          <w:szCs w:val="18"/>
        </w:rPr>
        <w:t xml:space="preserve">from </w:t>
      </w:r>
      <w:r w:rsidRPr="007A56A7">
        <w:rPr>
          <w:sz w:val="22"/>
          <w:szCs w:val="18"/>
          <w:highlight w:val="green"/>
        </w:rPr>
        <w:t>&lt;</w:t>
      </w:r>
      <w:r w:rsidR="007A56A7" w:rsidRPr="007A56A7">
        <w:rPr>
          <w:sz w:val="22"/>
          <w:szCs w:val="18"/>
          <w:highlight w:val="green"/>
        </w:rPr>
        <w:t xml:space="preserve"> Name of Health Care Provider </w:t>
      </w:r>
      <w:r w:rsidRPr="007A56A7">
        <w:rPr>
          <w:sz w:val="22"/>
          <w:szCs w:val="18"/>
          <w:highlight w:val="green"/>
        </w:rPr>
        <w:t>&gt;</w:t>
      </w:r>
    </w:p>
    <w:p w14:paraId="2A39ACBA" w14:textId="77777777" w:rsidR="00EA6E34" w:rsidRPr="00495A1E" w:rsidRDefault="00EA6E34" w:rsidP="00EA6E34">
      <w:pPr>
        <w:rPr>
          <w:sz w:val="22"/>
          <w:szCs w:val="18"/>
        </w:rPr>
      </w:pPr>
    </w:p>
    <w:p w14:paraId="01A42108" w14:textId="77777777" w:rsidR="00EA6E34" w:rsidRPr="007A56A7" w:rsidRDefault="00EA6E34" w:rsidP="00EA6E34">
      <w:pPr>
        <w:rPr>
          <w:sz w:val="22"/>
          <w:szCs w:val="18"/>
          <w:highlight w:val="green"/>
        </w:rPr>
      </w:pPr>
      <w:r w:rsidRPr="007A56A7">
        <w:rPr>
          <w:sz w:val="22"/>
          <w:szCs w:val="18"/>
          <w:highlight w:val="green"/>
        </w:rPr>
        <w:t>Signer’s Name</w:t>
      </w:r>
    </w:p>
    <w:p w14:paraId="1093F1FF" w14:textId="77777777" w:rsidR="00EA6E34" w:rsidRPr="00495A1E" w:rsidRDefault="00EA6E34" w:rsidP="00EA6E34">
      <w:pPr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>Signer’s Title</w:t>
      </w:r>
    </w:p>
    <w:p w14:paraId="16B77F0F" w14:textId="77777777" w:rsidR="00EA6E34" w:rsidRPr="00495A1E" w:rsidRDefault="00EA6E34" w:rsidP="00EA6E34">
      <w:pPr>
        <w:rPr>
          <w:sz w:val="22"/>
          <w:szCs w:val="18"/>
        </w:rPr>
      </w:pPr>
    </w:p>
    <w:p w14:paraId="18922301" w14:textId="77777777" w:rsidR="00EA6E34" w:rsidRPr="00495A1E" w:rsidRDefault="00EA6E34" w:rsidP="00EA6E34">
      <w:pPr>
        <w:rPr>
          <w:sz w:val="22"/>
          <w:szCs w:val="18"/>
        </w:rPr>
      </w:pPr>
    </w:p>
    <w:p w14:paraId="04ACF1F8" w14:textId="77777777" w:rsidR="00D142A4" w:rsidRPr="00951B16" w:rsidRDefault="00D142A4" w:rsidP="00D142A4">
      <w:pPr>
        <w:rPr>
          <w:i/>
          <w:iCs/>
          <w:sz w:val="22"/>
          <w:szCs w:val="18"/>
          <w:highlight w:val="yellow"/>
        </w:rPr>
      </w:pPr>
      <w:r w:rsidRPr="00951B16">
        <w:rPr>
          <w:i/>
          <w:iCs/>
          <w:sz w:val="22"/>
          <w:szCs w:val="18"/>
          <w:highlight w:val="yellow"/>
        </w:rPr>
        <w:t xml:space="preserve">*The date should be between </w:t>
      </w:r>
      <w:r>
        <w:rPr>
          <w:i/>
          <w:iCs/>
          <w:sz w:val="22"/>
          <w:szCs w:val="18"/>
          <w:highlight w:val="yellow"/>
        </w:rPr>
        <w:t xml:space="preserve">November 14, </w:t>
      </w:r>
      <w:proofErr w:type="gramStart"/>
      <w:r>
        <w:rPr>
          <w:i/>
          <w:iCs/>
          <w:sz w:val="22"/>
          <w:szCs w:val="18"/>
          <w:highlight w:val="yellow"/>
        </w:rPr>
        <w:t>2025</w:t>
      </w:r>
      <w:proofErr w:type="gramEnd"/>
      <w:r>
        <w:rPr>
          <w:i/>
          <w:iCs/>
          <w:sz w:val="22"/>
          <w:szCs w:val="18"/>
          <w:highlight w:val="yellow"/>
        </w:rPr>
        <w:t xml:space="preserve"> to January 14, </w:t>
      </w:r>
      <w:proofErr w:type="gramStart"/>
      <w:r>
        <w:rPr>
          <w:i/>
          <w:iCs/>
          <w:sz w:val="22"/>
          <w:szCs w:val="18"/>
          <w:highlight w:val="yellow"/>
        </w:rPr>
        <w:t>2026</w:t>
      </w:r>
      <w:proofErr w:type="gramEnd"/>
      <w:r w:rsidRPr="00951B16">
        <w:rPr>
          <w:i/>
          <w:iCs/>
          <w:sz w:val="22"/>
          <w:szCs w:val="18"/>
          <w:highlight w:val="yellow"/>
        </w:rPr>
        <w:t xml:space="preserve"> for new projects.</w:t>
      </w:r>
    </w:p>
    <w:p w14:paraId="20047C94" w14:textId="77777777" w:rsidR="00EA6E34" w:rsidRPr="004A4CE4" w:rsidRDefault="00EA6E34" w:rsidP="00EA6E34">
      <w:pPr>
        <w:rPr>
          <w:i/>
          <w:iCs/>
          <w:sz w:val="22"/>
          <w:szCs w:val="18"/>
          <w:highlight w:val="yellow"/>
        </w:rPr>
      </w:pPr>
      <w:r w:rsidRPr="00F3717F">
        <w:rPr>
          <w:i/>
          <w:iCs/>
          <w:sz w:val="22"/>
          <w:szCs w:val="18"/>
          <w:highlight w:val="yellow"/>
        </w:rPr>
        <w:t xml:space="preserve">***Leave this in if contribution is part of </w:t>
      </w:r>
      <w:r w:rsidRPr="004A4CE4">
        <w:rPr>
          <w:i/>
          <w:iCs/>
          <w:sz w:val="22"/>
          <w:szCs w:val="18"/>
          <w:highlight w:val="yellow"/>
        </w:rPr>
        <w:t>match</w:t>
      </w:r>
    </w:p>
    <w:p w14:paraId="672BEE23" w14:textId="77777777" w:rsidR="00EA6E34" w:rsidRPr="00951B16" w:rsidRDefault="00EA6E34" w:rsidP="00EA6E34">
      <w:pPr>
        <w:rPr>
          <w:i/>
          <w:iCs/>
          <w:sz w:val="22"/>
          <w:szCs w:val="18"/>
        </w:rPr>
      </w:pPr>
      <w:r w:rsidRPr="004A4CE4">
        <w:rPr>
          <w:i/>
          <w:iCs/>
          <w:sz w:val="22"/>
          <w:szCs w:val="18"/>
          <w:highlight w:val="yellow"/>
        </w:rPr>
        <w:t>****Add to tables or delete table as needed</w:t>
      </w:r>
    </w:p>
    <w:p w14:paraId="1B5BB3A5" w14:textId="77777777" w:rsidR="00EA6E34" w:rsidRDefault="00EA6E34" w:rsidP="00EA6E34"/>
    <w:p w14:paraId="28078F3E" w14:textId="77777777" w:rsidR="00EA6E34" w:rsidRDefault="00EA6E34" w:rsidP="00EA6E34"/>
    <w:p w14:paraId="7CB4093D" w14:textId="77777777" w:rsidR="002F7275" w:rsidRDefault="002F7275" w:rsidP="00EA6E34">
      <w:pPr>
        <w:pStyle w:val="Heading5"/>
        <w:sectPr w:rsidR="002F7275" w:rsidSect="007A56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CCB91F" w14:textId="24DD8CBC" w:rsidR="007A56A7" w:rsidRPr="0056387D" w:rsidRDefault="007A56A7" w:rsidP="007A56A7">
      <w:pPr>
        <w:pStyle w:val="Heading4"/>
      </w:pPr>
      <w:r>
        <w:lastRenderedPageBreak/>
        <w:t>Template C</w:t>
      </w:r>
    </w:p>
    <w:p w14:paraId="43E69C6C" w14:textId="4CA35B5A" w:rsidR="007A56A7" w:rsidRPr="007A56A7" w:rsidRDefault="007A56A7" w:rsidP="007A56A7">
      <w:pPr>
        <w:rPr>
          <w:sz w:val="22"/>
          <w:szCs w:val="18"/>
        </w:rPr>
      </w:pPr>
      <w:r>
        <w:rPr>
          <w:sz w:val="22"/>
          <w:szCs w:val="18"/>
        </w:rPr>
        <w:t>Formal agreements for substance abuse treatment or recovery provider resources.</w:t>
      </w:r>
    </w:p>
    <w:p w14:paraId="3291AD7E" w14:textId="77777777" w:rsidR="007A56A7" w:rsidRDefault="007A56A7" w:rsidP="007A56A7">
      <w:pPr>
        <w:jc w:val="center"/>
        <w:rPr>
          <w:caps/>
          <w:sz w:val="22"/>
          <w:szCs w:val="18"/>
          <w:highlight w:val="green"/>
        </w:rPr>
      </w:pPr>
    </w:p>
    <w:p w14:paraId="7FA99B27" w14:textId="77777777" w:rsidR="007A56A7" w:rsidRDefault="007A56A7" w:rsidP="007A56A7">
      <w:pPr>
        <w:jc w:val="center"/>
        <w:rPr>
          <w:caps/>
          <w:sz w:val="22"/>
          <w:szCs w:val="18"/>
          <w:highlight w:val="green"/>
        </w:rPr>
      </w:pPr>
    </w:p>
    <w:p w14:paraId="010BC3FD" w14:textId="19B99584" w:rsidR="007A56A7" w:rsidRPr="007A56A7" w:rsidRDefault="007A56A7" w:rsidP="007A56A7">
      <w:pPr>
        <w:jc w:val="center"/>
        <w:rPr>
          <w:caps/>
          <w:sz w:val="22"/>
          <w:szCs w:val="18"/>
        </w:rPr>
      </w:pPr>
      <w:r w:rsidRPr="007A56A7">
        <w:rPr>
          <w:caps/>
          <w:sz w:val="22"/>
          <w:szCs w:val="18"/>
          <w:highlight w:val="green"/>
        </w:rPr>
        <w:t>ON Name of Substance Use Treatment or Recovery Provider. LETTERHEAD</w:t>
      </w:r>
    </w:p>
    <w:p w14:paraId="3B6A71D7" w14:textId="77777777" w:rsidR="007A56A7" w:rsidRPr="00495A1E" w:rsidRDefault="007A56A7" w:rsidP="007A56A7">
      <w:pPr>
        <w:jc w:val="center"/>
        <w:rPr>
          <w:sz w:val="22"/>
          <w:szCs w:val="18"/>
        </w:rPr>
      </w:pPr>
    </w:p>
    <w:p w14:paraId="7D9E1008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  <w:highlight w:val="cyan"/>
        </w:rPr>
        <w:t>Month Day, Year</w:t>
      </w:r>
    </w:p>
    <w:p w14:paraId="33DA00C9" w14:textId="77777777" w:rsidR="007A56A7" w:rsidRPr="007A56A7" w:rsidRDefault="007A56A7" w:rsidP="007A56A7">
      <w:pPr>
        <w:rPr>
          <w:sz w:val="21"/>
          <w:szCs w:val="16"/>
        </w:rPr>
      </w:pPr>
    </w:p>
    <w:p w14:paraId="4D5CFEDA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</w:rPr>
        <w:t>U.S. Department of Housing &amp; Urban Development</w:t>
      </w:r>
    </w:p>
    <w:p w14:paraId="03A9D740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</w:rPr>
        <w:t>Office of CP&amp;D</w:t>
      </w:r>
    </w:p>
    <w:p w14:paraId="25B374DD" w14:textId="77777777" w:rsidR="007A56A7" w:rsidRPr="007A56A7" w:rsidRDefault="007A56A7" w:rsidP="007A56A7">
      <w:pPr>
        <w:pStyle w:val="NoSpacing"/>
        <w:rPr>
          <w:sz w:val="22"/>
          <w:szCs w:val="18"/>
          <w:highlight w:val="cyan"/>
        </w:rPr>
      </w:pPr>
      <w:r w:rsidRPr="007A56A7">
        <w:rPr>
          <w:sz w:val="22"/>
          <w:szCs w:val="18"/>
          <w:highlight w:val="cyan"/>
        </w:rPr>
        <w:t>&lt;insert local HUD office street address&gt;</w:t>
      </w:r>
    </w:p>
    <w:p w14:paraId="7097081E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  <w:highlight w:val="cyan"/>
        </w:rPr>
        <w:t>&lt;insert local HUD office city, state &amp; zip code&gt;</w:t>
      </w:r>
    </w:p>
    <w:p w14:paraId="6D1F4BD3" w14:textId="77777777" w:rsidR="007A56A7" w:rsidRPr="007A56A7" w:rsidRDefault="007A56A7" w:rsidP="007A56A7">
      <w:pPr>
        <w:rPr>
          <w:sz w:val="20"/>
          <w:szCs w:val="14"/>
        </w:rPr>
      </w:pPr>
    </w:p>
    <w:p w14:paraId="64ACD144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</w:rPr>
        <w:t xml:space="preserve">Project Name: </w:t>
      </w:r>
      <w:r w:rsidRPr="007A56A7">
        <w:rPr>
          <w:sz w:val="22"/>
          <w:szCs w:val="18"/>
          <w:highlight w:val="cyan"/>
        </w:rPr>
        <w:t>&lt;name of CoC project&gt;</w:t>
      </w:r>
    </w:p>
    <w:p w14:paraId="54E50208" w14:textId="77777777" w:rsidR="007A56A7" w:rsidRPr="007A56A7" w:rsidRDefault="007A56A7" w:rsidP="007A56A7">
      <w:pPr>
        <w:pStyle w:val="NoSpacing"/>
        <w:rPr>
          <w:sz w:val="22"/>
          <w:szCs w:val="18"/>
        </w:rPr>
      </w:pPr>
      <w:r w:rsidRPr="007A56A7">
        <w:rPr>
          <w:sz w:val="22"/>
          <w:szCs w:val="18"/>
        </w:rPr>
        <w:t xml:space="preserve">Grant Term: </w:t>
      </w:r>
      <w:r w:rsidRPr="007A56A7">
        <w:rPr>
          <w:sz w:val="22"/>
          <w:szCs w:val="18"/>
          <w:highlight w:val="cyan"/>
        </w:rPr>
        <w:t>&lt;grant start date&gt;</w:t>
      </w:r>
      <w:r w:rsidRPr="007A56A7">
        <w:rPr>
          <w:sz w:val="22"/>
          <w:szCs w:val="18"/>
        </w:rPr>
        <w:t xml:space="preserve"> to </w:t>
      </w:r>
      <w:r w:rsidRPr="007A56A7">
        <w:rPr>
          <w:sz w:val="22"/>
          <w:szCs w:val="18"/>
          <w:highlight w:val="cyan"/>
        </w:rPr>
        <w:t>&lt;grant end date&gt;</w:t>
      </w:r>
    </w:p>
    <w:p w14:paraId="708BCF0F" w14:textId="77777777" w:rsidR="007A56A7" w:rsidRPr="007A56A7" w:rsidRDefault="007A56A7" w:rsidP="007A56A7">
      <w:pPr>
        <w:rPr>
          <w:sz w:val="21"/>
          <w:szCs w:val="16"/>
        </w:rPr>
      </w:pPr>
    </w:p>
    <w:p w14:paraId="3E9370B4" w14:textId="77777777" w:rsidR="007A56A7" w:rsidRPr="00495A1E" w:rsidRDefault="007A56A7" w:rsidP="007A56A7">
      <w:pPr>
        <w:rPr>
          <w:sz w:val="22"/>
          <w:szCs w:val="18"/>
        </w:rPr>
      </w:pPr>
      <w:r w:rsidRPr="00495A1E">
        <w:rPr>
          <w:sz w:val="22"/>
          <w:szCs w:val="18"/>
        </w:rPr>
        <w:t>To Whom it May Concern:</w:t>
      </w:r>
    </w:p>
    <w:p w14:paraId="395785C7" w14:textId="77777777" w:rsidR="007A56A7" w:rsidRPr="00495A1E" w:rsidRDefault="007A56A7" w:rsidP="007A56A7">
      <w:pPr>
        <w:rPr>
          <w:sz w:val="22"/>
          <w:szCs w:val="18"/>
        </w:rPr>
      </w:pPr>
    </w:p>
    <w:p w14:paraId="6DB3FBB5" w14:textId="61F52381" w:rsidR="007A56A7" w:rsidRDefault="007A56A7" w:rsidP="007A56A7">
      <w:pPr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 xml:space="preserve">&lt;Name of </w:t>
      </w:r>
      <w:r>
        <w:rPr>
          <w:sz w:val="22"/>
          <w:szCs w:val="18"/>
          <w:highlight w:val="green"/>
        </w:rPr>
        <w:t>Substance Use Treatment or Recovery</w:t>
      </w:r>
      <w:r w:rsidRPr="007A56A7">
        <w:rPr>
          <w:sz w:val="22"/>
          <w:szCs w:val="18"/>
          <w:highlight w:val="green"/>
        </w:rPr>
        <w:t xml:space="preserve"> Provider.&gt;</w:t>
      </w:r>
      <w:r>
        <w:rPr>
          <w:sz w:val="22"/>
          <w:szCs w:val="18"/>
        </w:rPr>
        <w:t xml:space="preserve"> </w:t>
      </w:r>
      <w:r w:rsidRPr="00495A1E">
        <w:rPr>
          <w:sz w:val="22"/>
          <w:szCs w:val="18"/>
        </w:rPr>
        <w:t xml:space="preserve">will provide </w:t>
      </w:r>
      <w:r>
        <w:rPr>
          <w:sz w:val="22"/>
          <w:szCs w:val="18"/>
        </w:rPr>
        <w:t>substance abuse or recovery resources in the amount</w:t>
      </w:r>
      <w:r w:rsidRPr="00495A1E">
        <w:rPr>
          <w:sz w:val="22"/>
          <w:szCs w:val="18"/>
        </w:rPr>
        <w:t xml:space="preserve"> of </w:t>
      </w:r>
      <w:r w:rsidRPr="007A56A7">
        <w:rPr>
          <w:sz w:val="22"/>
          <w:szCs w:val="18"/>
        </w:rPr>
        <w:t>$</w:t>
      </w:r>
      <w:r w:rsidRPr="007A56A7">
        <w:rPr>
          <w:sz w:val="22"/>
          <w:szCs w:val="18"/>
          <w:highlight w:val="green"/>
        </w:rPr>
        <w:t>&lt;amount&gt;</w:t>
      </w:r>
      <w:r w:rsidRPr="00495A1E">
        <w:rPr>
          <w:sz w:val="22"/>
          <w:szCs w:val="18"/>
        </w:rPr>
        <w:t xml:space="preserve"> to </w:t>
      </w:r>
      <w:r w:rsidRPr="00495A1E">
        <w:rPr>
          <w:sz w:val="22"/>
          <w:szCs w:val="18"/>
          <w:highlight w:val="cyan"/>
        </w:rPr>
        <w:t>&lt;name agency applying for CoC project&gt;</w:t>
      </w:r>
      <w:r w:rsidRPr="00495A1E">
        <w:rPr>
          <w:sz w:val="22"/>
          <w:szCs w:val="18"/>
        </w:rPr>
        <w:t xml:space="preserve"> </w:t>
      </w:r>
      <w:r w:rsidRPr="009E76DE">
        <w:rPr>
          <w:sz w:val="22"/>
          <w:szCs w:val="18"/>
          <w:highlight w:val="yellow"/>
        </w:rPr>
        <w:t>in matching funds</w:t>
      </w:r>
      <w:r w:rsidRPr="00441FEC">
        <w:rPr>
          <w:sz w:val="22"/>
          <w:szCs w:val="18"/>
          <w:highlight w:val="yellow"/>
        </w:rPr>
        <w:t>***</w:t>
      </w:r>
      <w:r w:rsidRPr="00495A1E">
        <w:rPr>
          <w:sz w:val="22"/>
          <w:szCs w:val="18"/>
        </w:rPr>
        <w:t xml:space="preserve">. Our </w:t>
      </w:r>
      <w:r>
        <w:rPr>
          <w:sz w:val="22"/>
          <w:szCs w:val="18"/>
        </w:rPr>
        <w:t>substance abuse or recovery resources</w:t>
      </w:r>
      <w:r w:rsidRPr="00495A1E">
        <w:rPr>
          <w:sz w:val="22"/>
          <w:szCs w:val="18"/>
        </w:rPr>
        <w:t xml:space="preserve"> will be available beginning </w:t>
      </w:r>
      <w:r w:rsidRPr="007A56A7">
        <w:rPr>
          <w:sz w:val="22"/>
          <w:szCs w:val="18"/>
          <w:highlight w:val="green"/>
        </w:rPr>
        <w:t>&lt; start date*&gt;</w:t>
      </w:r>
      <w:r>
        <w:rPr>
          <w:sz w:val="22"/>
          <w:szCs w:val="18"/>
        </w:rPr>
        <w:t xml:space="preserve"> through </w:t>
      </w:r>
      <w:r w:rsidRPr="007A56A7">
        <w:rPr>
          <w:sz w:val="22"/>
          <w:szCs w:val="18"/>
          <w:highlight w:val="green"/>
        </w:rPr>
        <w:t>&lt;end date&gt;.</w:t>
      </w:r>
      <w:r w:rsidRPr="00495A1E">
        <w:rPr>
          <w:sz w:val="22"/>
          <w:szCs w:val="18"/>
        </w:rPr>
        <w:t xml:space="preserve"> </w:t>
      </w:r>
      <w:r w:rsidR="00D142A4">
        <w:rPr>
          <w:sz w:val="22"/>
          <w:szCs w:val="18"/>
        </w:rPr>
        <w:t xml:space="preserve">Our substance </w:t>
      </w:r>
      <w:proofErr w:type="gramStart"/>
      <w:r w:rsidR="00D142A4">
        <w:rPr>
          <w:sz w:val="22"/>
          <w:szCs w:val="18"/>
        </w:rPr>
        <w:t>use</w:t>
      </w:r>
      <w:proofErr w:type="gramEnd"/>
      <w:r w:rsidR="00D142A4">
        <w:rPr>
          <w:sz w:val="22"/>
          <w:szCs w:val="18"/>
        </w:rPr>
        <w:t xml:space="preserve"> or recovery resources will be available to all participants who qualify for those services. </w:t>
      </w:r>
      <w:r>
        <w:rPr>
          <w:sz w:val="22"/>
          <w:szCs w:val="18"/>
        </w:rPr>
        <w:t>Substance abuse or recovery resources will include:</w:t>
      </w:r>
    </w:p>
    <w:p w14:paraId="2CCC357B" w14:textId="0BA269F2" w:rsidR="007A56A7" w:rsidRPr="007A56A7" w:rsidRDefault="007A56A7" w:rsidP="007A56A7">
      <w:pPr>
        <w:pStyle w:val="ListParagraph"/>
        <w:numPr>
          <w:ilvl w:val="0"/>
          <w:numId w:val="7"/>
        </w:numPr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 xml:space="preserve">&lt;insert description and/or list of </w:t>
      </w:r>
      <w:r>
        <w:rPr>
          <w:sz w:val="22"/>
          <w:szCs w:val="18"/>
        </w:rPr>
        <w:t xml:space="preserve">Substance abuse or recovery resources </w:t>
      </w:r>
      <w:r w:rsidRPr="007A56A7">
        <w:rPr>
          <w:sz w:val="22"/>
          <w:szCs w:val="18"/>
          <w:highlight w:val="green"/>
        </w:rPr>
        <w:t>to be provided&gt;</w:t>
      </w:r>
    </w:p>
    <w:p w14:paraId="686F54D7" w14:textId="77777777" w:rsidR="007A56A7" w:rsidRDefault="007A56A7" w:rsidP="007A56A7">
      <w:pPr>
        <w:rPr>
          <w:sz w:val="22"/>
          <w:szCs w:val="18"/>
        </w:rPr>
      </w:pPr>
    </w:p>
    <w:p w14:paraId="4DCD1D01" w14:textId="0D8928F7" w:rsidR="007A56A7" w:rsidRDefault="007A56A7" w:rsidP="007A56A7">
      <w:pPr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 xml:space="preserve">&lt; Name of </w:t>
      </w:r>
      <w:r>
        <w:rPr>
          <w:sz w:val="22"/>
          <w:szCs w:val="18"/>
          <w:highlight w:val="green"/>
        </w:rPr>
        <w:t>Substance Use Treatment or Recovery</w:t>
      </w:r>
      <w:r w:rsidRPr="007A56A7">
        <w:rPr>
          <w:sz w:val="22"/>
          <w:szCs w:val="18"/>
          <w:highlight w:val="green"/>
        </w:rPr>
        <w:t xml:space="preserve"> Provider.&gt;</w:t>
      </w:r>
      <w:r>
        <w:rPr>
          <w:sz w:val="22"/>
          <w:szCs w:val="18"/>
        </w:rPr>
        <w:t xml:space="preserve"> will provide substance abuse or recovery resources for all program participants in the </w:t>
      </w:r>
      <w:r w:rsidRPr="007A56A7">
        <w:rPr>
          <w:sz w:val="22"/>
          <w:szCs w:val="18"/>
          <w:highlight w:val="cyan"/>
        </w:rPr>
        <w:t>&lt;insert CoC Project Name&gt;</w:t>
      </w:r>
      <w:r>
        <w:rPr>
          <w:sz w:val="22"/>
          <w:szCs w:val="18"/>
        </w:rPr>
        <w:t xml:space="preserve"> who qualify and choose these services.  </w:t>
      </w:r>
      <w:r w:rsidRPr="007A56A7">
        <w:rPr>
          <w:sz w:val="22"/>
          <w:szCs w:val="18"/>
          <w:highlight w:val="green"/>
        </w:rPr>
        <w:t xml:space="preserve">Name of </w:t>
      </w:r>
      <w:r>
        <w:rPr>
          <w:sz w:val="22"/>
          <w:szCs w:val="18"/>
          <w:highlight w:val="green"/>
        </w:rPr>
        <w:t>Substance Use Treatment or Recovery</w:t>
      </w:r>
      <w:r w:rsidRPr="007A56A7">
        <w:rPr>
          <w:sz w:val="22"/>
          <w:szCs w:val="18"/>
          <w:highlight w:val="green"/>
        </w:rPr>
        <w:t xml:space="preserve"> Provider</w:t>
      </w:r>
      <w:r>
        <w:rPr>
          <w:sz w:val="22"/>
          <w:szCs w:val="18"/>
        </w:rPr>
        <w:t xml:space="preserve"> acknowledges project eligibility is determined and will </w:t>
      </w:r>
      <w:r w:rsidRPr="000431B0">
        <w:rPr>
          <w:sz w:val="22"/>
          <w:szCs w:val="18"/>
        </w:rPr>
        <w:t xml:space="preserve">comply with HUD </w:t>
      </w:r>
      <w:r>
        <w:rPr>
          <w:sz w:val="22"/>
          <w:szCs w:val="18"/>
        </w:rPr>
        <w:t xml:space="preserve">CoC </w:t>
      </w:r>
      <w:r w:rsidRPr="000431B0">
        <w:rPr>
          <w:sz w:val="22"/>
          <w:szCs w:val="18"/>
        </w:rPr>
        <w:t>program fair housing requirements</w:t>
      </w:r>
      <w:r>
        <w:rPr>
          <w:sz w:val="22"/>
          <w:szCs w:val="18"/>
        </w:rPr>
        <w:t xml:space="preserve">. </w:t>
      </w:r>
      <w:r w:rsidRPr="007A56A7">
        <w:rPr>
          <w:sz w:val="22"/>
          <w:szCs w:val="18"/>
          <w:highlight w:val="green"/>
        </w:rPr>
        <w:t xml:space="preserve">&lt; Name of </w:t>
      </w:r>
      <w:r>
        <w:rPr>
          <w:sz w:val="22"/>
          <w:szCs w:val="18"/>
          <w:highlight w:val="green"/>
        </w:rPr>
        <w:t>Substance Use Treatment or Recovery</w:t>
      </w:r>
      <w:r w:rsidRPr="007A56A7">
        <w:rPr>
          <w:sz w:val="22"/>
          <w:szCs w:val="18"/>
          <w:highlight w:val="green"/>
        </w:rPr>
        <w:t xml:space="preserve"> Provider.&gt;</w:t>
      </w:r>
      <w:r>
        <w:rPr>
          <w:sz w:val="22"/>
          <w:szCs w:val="18"/>
        </w:rPr>
        <w:t xml:space="preserve"> will not restrict or impose any eligibility requirements. </w:t>
      </w:r>
    </w:p>
    <w:p w14:paraId="1216A682" w14:textId="27D5A10B" w:rsidR="007A56A7" w:rsidRPr="00495A1E" w:rsidRDefault="007A56A7" w:rsidP="007A56A7">
      <w:pPr>
        <w:rPr>
          <w:sz w:val="22"/>
          <w:szCs w:val="18"/>
        </w:rPr>
      </w:pPr>
      <w:r w:rsidRPr="00495A1E">
        <w:rPr>
          <w:sz w:val="22"/>
          <w:szCs w:val="18"/>
          <w:highlight w:val="cyan"/>
        </w:rPr>
        <w:t>&lt;</w:t>
      </w:r>
      <w:r>
        <w:rPr>
          <w:sz w:val="22"/>
          <w:szCs w:val="18"/>
          <w:highlight w:val="cyan"/>
        </w:rPr>
        <w:t>N</w:t>
      </w:r>
      <w:r w:rsidRPr="00495A1E">
        <w:rPr>
          <w:sz w:val="22"/>
          <w:szCs w:val="18"/>
          <w:highlight w:val="cyan"/>
        </w:rPr>
        <w:t>ame agency applying for CoC project&gt;</w:t>
      </w:r>
      <w:r w:rsidRPr="00495A1E">
        <w:rPr>
          <w:sz w:val="22"/>
          <w:szCs w:val="18"/>
        </w:rPr>
        <w:t xml:space="preserve"> will keep and make available, for inspection, records documenting </w:t>
      </w:r>
      <w:r>
        <w:rPr>
          <w:sz w:val="22"/>
          <w:szCs w:val="18"/>
        </w:rPr>
        <w:t>this contribution as required by HUD</w:t>
      </w:r>
      <w:r w:rsidRPr="00495A1E">
        <w:rPr>
          <w:sz w:val="22"/>
          <w:szCs w:val="18"/>
        </w:rPr>
        <w:t>.</w:t>
      </w:r>
    </w:p>
    <w:p w14:paraId="060DD405" w14:textId="77777777" w:rsidR="007A56A7" w:rsidRPr="00495A1E" w:rsidRDefault="007A56A7" w:rsidP="007A56A7">
      <w:pPr>
        <w:rPr>
          <w:sz w:val="22"/>
          <w:szCs w:val="18"/>
        </w:rPr>
      </w:pPr>
    </w:p>
    <w:p w14:paraId="5B8B7292" w14:textId="77777777" w:rsidR="007A56A7" w:rsidRPr="00495A1E" w:rsidRDefault="007A56A7" w:rsidP="007A56A7">
      <w:pPr>
        <w:rPr>
          <w:sz w:val="22"/>
          <w:szCs w:val="18"/>
        </w:rPr>
      </w:pPr>
      <w:r w:rsidRPr="00495A1E">
        <w:rPr>
          <w:sz w:val="22"/>
          <w:szCs w:val="18"/>
        </w:rPr>
        <w:lastRenderedPageBreak/>
        <w:t>Sincerely,</w:t>
      </w:r>
    </w:p>
    <w:p w14:paraId="0FB73212" w14:textId="77777777" w:rsidR="007A56A7" w:rsidRPr="00495A1E" w:rsidRDefault="007A56A7" w:rsidP="007A56A7">
      <w:pPr>
        <w:rPr>
          <w:sz w:val="22"/>
          <w:szCs w:val="18"/>
        </w:rPr>
      </w:pPr>
    </w:p>
    <w:p w14:paraId="020886A7" w14:textId="3D5A9D2A" w:rsidR="007A56A7" w:rsidRPr="00495A1E" w:rsidRDefault="007A56A7" w:rsidP="007A56A7">
      <w:pPr>
        <w:rPr>
          <w:sz w:val="22"/>
          <w:szCs w:val="18"/>
        </w:rPr>
      </w:pPr>
      <w:r w:rsidRPr="00495A1E">
        <w:rPr>
          <w:sz w:val="22"/>
          <w:szCs w:val="18"/>
        </w:rPr>
        <w:t>Signature (</w:t>
      </w:r>
      <w:r>
        <w:rPr>
          <w:sz w:val="22"/>
          <w:szCs w:val="18"/>
        </w:rPr>
        <w:t xml:space="preserve">from </w:t>
      </w:r>
      <w:r w:rsidRPr="007A56A7">
        <w:rPr>
          <w:sz w:val="22"/>
          <w:szCs w:val="18"/>
          <w:highlight w:val="green"/>
        </w:rPr>
        <w:t xml:space="preserve">&lt; Name of </w:t>
      </w:r>
      <w:r>
        <w:rPr>
          <w:sz w:val="22"/>
          <w:szCs w:val="18"/>
          <w:highlight w:val="green"/>
        </w:rPr>
        <w:t>Substance Use Treatment or Recovery</w:t>
      </w:r>
      <w:r w:rsidRPr="007A56A7">
        <w:rPr>
          <w:sz w:val="22"/>
          <w:szCs w:val="18"/>
          <w:highlight w:val="green"/>
        </w:rPr>
        <w:t xml:space="preserve"> Provider &gt;</w:t>
      </w:r>
    </w:p>
    <w:p w14:paraId="1C226B4B" w14:textId="77777777" w:rsidR="007A56A7" w:rsidRPr="00495A1E" w:rsidRDefault="007A56A7" w:rsidP="007A56A7">
      <w:pPr>
        <w:rPr>
          <w:sz w:val="22"/>
          <w:szCs w:val="18"/>
        </w:rPr>
      </w:pPr>
    </w:p>
    <w:p w14:paraId="6F7ADFAE" w14:textId="77777777" w:rsidR="007A56A7" w:rsidRPr="007A56A7" w:rsidRDefault="007A56A7" w:rsidP="007A56A7">
      <w:pPr>
        <w:rPr>
          <w:sz w:val="22"/>
          <w:szCs w:val="18"/>
          <w:highlight w:val="green"/>
        </w:rPr>
      </w:pPr>
      <w:r w:rsidRPr="007A56A7">
        <w:rPr>
          <w:sz w:val="22"/>
          <w:szCs w:val="18"/>
          <w:highlight w:val="green"/>
        </w:rPr>
        <w:t>Signer’s Name</w:t>
      </w:r>
    </w:p>
    <w:p w14:paraId="57E41956" w14:textId="77777777" w:rsidR="007A56A7" w:rsidRPr="00495A1E" w:rsidRDefault="007A56A7" w:rsidP="007A56A7">
      <w:pPr>
        <w:rPr>
          <w:sz w:val="22"/>
          <w:szCs w:val="18"/>
        </w:rPr>
      </w:pPr>
      <w:r w:rsidRPr="007A56A7">
        <w:rPr>
          <w:sz w:val="22"/>
          <w:szCs w:val="18"/>
          <w:highlight w:val="green"/>
        </w:rPr>
        <w:t>Signer’s Title</w:t>
      </w:r>
    </w:p>
    <w:p w14:paraId="64ACCD22" w14:textId="77777777" w:rsidR="007A56A7" w:rsidRPr="00495A1E" w:rsidRDefault="007A56A7" w:rsidP="007A56A7">
      <w:pPr>
        <w:rPr>
          <w:sz w:val="22"/>
          <w:szCs w:val="18"/>
        </w:rPr>
      </w:pPr>
    </w:p>
    <w:p w14:paraId="544689D6" w14:textId="77777777" w:rsidR="007A56A7" w:rsidRPr="00495A1E" w:rsidRDefault="007A56A7" w:rsidP="007A56A7">
      <w:pPr>
        <w:rPr>
          <w:sz w:val="22"/>
          <w:szCs w:val="18"/>
        </w:rPr>
      </w:pPr>
    </w:p>
    <w:p w14:paraId="145FEEC6" w14:textId="77777777" w:rsidR="00D142A4" w:rsidRPr="00951B16" w:rsidRDefault="00D142A4" w:rsidP="00D142A4">
      <w:pPr>
        <w:rPr>
          <w:i/>
          <w:iCs/>
          <w:sz w:val="22"/>
          <w:szCs w:val="18"/>
          <w:highlight w:val="yellow"/>
        </w:rPr>
      </w:pPr>
      <w:r w:rsidRPr="00951B16">
        <w:rPr>
          <w:i/>
          <w:iCs/>
          <w:sz w:val="22"/>
          <w:szCs w:val="18"/>
          <w:highlight w:val="yellow"/>
        </w:rPr>
        <w:t xml:space="preserve">*The date should be between </w:t>
      </w:r>
      <w:r>
        <w:rPr>
          <w:i/>
          <w:iCs/>
          <w:sz w:val="22"/>
          <w:szCs w:val="18"/>
          <w:highlight w:val="yellow"/>
        </w:rPr>
        <w:t xml:space="preserve">November 14, </w:t>
      </w:r>
      <w:proofErr w:type="gramStart"/>
      <w:r>
        <w:rPr>
          <w:i/>
          <w:iCs/>
          <w:sz w:val="22"/>
          <w:szCs w:val="18"/>
          <w:highlight w:val="yellow"/>
        </w:rPr>
        <w:t>2025</w:t>
      </w:r>
      <w:proofErr w:type="gramEnd"/>
      <w:r>
        <w:rPr>
          <w:i/>
          <w:iCs/>
          <w:sz w:val="22"/>
          <w:szCs w:val="18"/>
          <w:highlight w:val="yellow"/>
        </w:rPr>
        <w:t xml:space="preserve"> to January 14, </w:t>
      </w:r>
      <w:proofErr w:type="gramStart"/>
      <w:r>
        <w:rPr>
          <w:i/>
          <w:iCs/>
          <w:sz w:val="22"/>
          <w:szCs w:val="18"/>
          <w:highlight w:val="yellow"/>
        </w:rPr>
        <w:t>2026</w:t>
      </w:r>
      <w:proofErr w:type="gramEnd"/>
      <w:r w:rsidRPr="00951B16">
        <w:rPr>
          <w:i/>
          <w:iCs/>
          <w:sz w:val="22"/>
          <w:szCs w:val="18"/>
          <w:highlight w:val="yellow"/>
        </w:rPr>
        <w:t xml:space="preserve"> for new projects.</w:t>
      </w:r>
    </w:p>
    <w:p w14:paraId="699ABE7D" w14:textId="77777777" w:rsidR="007A56A7" w:rsidRPr="004A4CE4" w:rsidRDefault="007A56A7" w:rsidP="007A56A7">
      <w:pPr>
        <w:rPr>
          <w:i/>
          <w:iCs/>
          <w:sz w:val="22"/>
          <w:szCs w:val="18"/>
          <w:highlight w:val="yellow"/>
        </w:rPr>
      </w:pPr>
      <w:r w:rsidRPr="00F3717F">
        <w:rPr>
          <w:i/>
          <w:iCs/>
          <w:sz w:val="22"/>
          <w:szCs w:val="18"/>
          <w:highlight w:val="yellow"/>
        </w:rPr>
        <w:t xml:space="preserve">***Leave this in if contribution is part of </w:t>
      </w:r>
      <w:r w:rsidRPr="004A4CE4">
        <w:rPr>
          <w:i/>
          <w:iCs/>
          <w:sz w:val="22"/>
          <w:szCs w:val="18"/>
          <w:highlight w:val="yellow"/>
        </w:rPr>
        <w:t>match</w:t>
      </w:r>
    </w:p>
    <w:p w14:paraId="10F4121B" w14:textId="77777777" w:rsidR="007A56A7" w:rsidRDefault="007A56A7" w:rsidP="007A56A7"/>
    <w:p w14:paraId="01D2B4C8" w14:textId="77777777" w:rsidR="00D1010D" w:rsidRDefault="00D1010D" w:rsidP="007A56A7"/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ren Kowal" w:date="2024-08-27T21:30:00Z" w:initials="KK">
    <w:p w14:paraId="6FAA2DB0" w14:textId="77777777" w:rsidR="007A56A7" w:rsidRDefault="007A56A7" w:rsidP="007A56A7">
      <w:r>
        <w:rPr>
          <w:rStyle w:val="CommentReference"/>
        </w:rPr>
        <w:annotationRef/>
      </w:r>
      <w:r>
        <w:rPr>
          <w:color w:val="000000"/>
          <w:sz w:val="20"/>
        </w:rPr>
        <w:t>Update if a different percentage is required, if multiple sources are used to achieve 25%, for example.</w:t>
      </w:r>
    </w:p>
  </w:comment>
  <w:comment w:id="1" w:author="Karen Kowal" w:date="2024-08-27T21:17:00Z" w:initials="KK">
    <w:p w14:paraId="5F962088" w14:textId="441FB888" w:rsidR="007A56A7" w:rsidRDefault="007A56A7" w:rsidP="007A56A7">
      <w:r>
        <w:rPr>
          <w:rStyle w:val="CommentReference"/>
        </w:rPr>
        <w:annotationRef/>
      </w:r>
      <w:r>
        <w:rPr>
          <w:color w:val="000000"/>
          <w:sz w:val="20"/>
        </w:rPr>
        <w:t xml:space="preserve">If a health insurance provider is making a direct contribution, delete this sentence to state: This is a direct contribution to </w:t>
      </w:r>
      <w:r>
        <w:rPr>
          <w:color w:val="000000"/>
          <w:sz w:val="20"/>
          <w:highlight w:val="cyan"/>
        </w:rPr>
        <w:t>&lt;name of CoC Project&gt;</w:t>
      </w:r>
    </w:p>
  </w:comment>
  <w:comment w:id="2" w:author="Karen Kowal" w:date="2024-08-27T21:30:00Z" w:initials="KK">
    <w:p w14:paraId="4C3A7D6A" w14:textId="77777777" w:rsidR="007A56A7" w:rsidRDefault="007A56A7" w:rsidP="007A56A7">
      <w:r>
        <w:rPr>
          <w:rStyle w:val="CommentReference"/>
        </w:rPr>
        <w:annotationRef/>
      </w:r>
      <w:r>
        <w:rPr>
          <w:color w:val="000000"/>
          <w:sz w:val="20"/>
        </w:rPr>
        <w:t>Update if a different percentage is required, if multiple sources are used to achieve 25%, for example.</w:t>
      </w:r>
    </w:p>
  </w:comment>
  <w:comment w:id="3" w:author="Karen Kowal" w:date="2024-08-27T21:32:00Z" w:initials="KK">
    <w:p w14:paraId="7E222900" w14:textId="77777777" w:rsidR="007A56A7" w:rsidRDefault="007A56A7" w:rsidP="007A56A7">
      <w:r>
        <w:rPr>
          <w:rStyle w:val="CommentReference"/>
        </w:rPr>
        <w:annotationRef/>
      </w:r>
      <w:r>
        <w:rPr>
          <w:sz w:val="20"/>
        </w:rPr>
        <w:t>Either provide a description or list the in-kind resources to be provided or use the table(s) below to calculate.</w:t>
      </w:r>
    </w:p>
    <w:p w14:paraId="497B61D3" w14:textId="77777777" w:rsidR="007A56A7" w:rsidRDefault="007A56A7" w:rsidP="007A56A7">
      <w:r>
        <w:rPr>
          <w:sz w:val="20"/>
        </w:rPr>
        <w:t>The tables can help show to HUD that the project determined consistency with local rates.  Delete whichever one you aren’t using.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AA2DB0" w15:done="0"/>
  <w15:commentEx w15:paraId="5F962088" w15:done="0"/>
  <w15:commentEx w15:paraId="4C3A7D6A" w15:done="0"/>
  <w15:commentEx w15:paraId="497B61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1F6A52" w16cex:dateUtc="2024-08-28T02:30:00Z"/>
  <w16cex:commentExtensible w16cex:durableId="168435AD" w16cex:dateUtc="2024-08-28T02:17:00Z"/>
  <w16cex:commentExtensible w16cex:durableId="27B4DAD0" w16cex:dateUtc="2024-08-28T02:30:00Z"/>
  <w16cex:commentExtensible w16cex:durableId="2E38BE73" w16cex:dateUtc="2024-08-28T0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AA2DB0" w16cid:durableId="4F1F6A52"/>
  <w16cid:commentId w16cid:paraId="5F962088" w16cid:durableId="168435AD"/>
  <w16cid:commentId w16cid:paraId="4C3A7D6A" w16cid:durableId="27B4DAD0"/>
  <w16cid:commentId w16cid:paraId="497B61D3" w16cid:durableId="2E38BE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2E46"/>
    <w:multiLevelType w:val="hybridMultilevel"/>
    <w:tmpl w:val="F328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E2045"/>
    <w:multiLevelType w:val="hybridMultilevel"/>
    <w:tmpl w:val="741A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7251"/>
    <w:multiLevelType w:val="hybridMultilevel"/>
    <w:tmpl w:val="DAF6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F53"/>
    <w:multiLevelType w:val="hybridMultilevel"/>
    <w:tmpl w:val="8FB48CE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3141FA"/>
    <w:multiLevelType w:val="hybridMultilevel"/>
    <w:tmpl w:val="8C14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0042C"/>
    <w:multiLevelType w:val="hybridMultilevel"/>
    <w:tmpl w:val="6250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81DFC"/>
    <w:multiLevelType w:val="hybridMultilevel"/>
    <w:tmpl w:val="ECBA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95562">
    <w:abstractNumId w:val="4"/>
  </w:num>
  <w:num w:numId="2" w16cid:durableId="245071064">
    <w:abstractNumId w:val="3"/>
  </w:num>
  <w:num w:numId="3" w16cid:durableId="728842285">
    <w:abstractNumId w:val="2"/>
  </w:num>
  <w:num w:numId="4" w16cid:durableId="1383099087">
    <w:abstractNumId w:val="5"/>
  </w:num>
  <w:num w:numId="5" w16cid:durableId="1544100828">
    <w:abstractNumId w:val="6"/>
  </w:num>
  <w:num w:numId="6" w16cid:durableId="2068645864">
    <w:abstractNumId w:val="1"/>
  </w:num>
  <w:num w:numId="7" w16cid:durableId="19825375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Kowal">
    <w15:presenceInfo w15:providerId="AD" w15:userId="S::karen@homebaseccc.org::49b341f2-23d0-4c52-9712-cfb6ac3060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1107"/>
    <w:rsid w:val="002F7275"/>
    <w:rsid w:val="00422AE1"/>
    <w:rsid w:val="007A56A7"/>
    <w:rsid w:val="00A52F1D"/>
    <w:rsid w:val="00BF068C"/>
    <w:rsid w:val="00D1010D"/>
    <w:rsid w:val="00D142A4"/>
    <w:rsid w:val="00EA6E34"/>
    <w:rsid w:val="00EE6E42"/>
    <w:rsid w:val="00F806D6"/>
    <w:rsid w:val="4608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2A4"/>
    <w:pPr>
      <w:spacing w:before="120" w:after="120" w:line="276" w:lineRule="auto"/>
    </w:pPr>
    <w:rPr>
      <w:rFonts w:ascii="Helvetica" w:eastAsia="MS Mincho" w:hAnsi="Helvetica" w:cs="Times New Roman (Body CS)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2A4"/>
    <w:pPr>
      <w:pBdr>
        <w:top w:val="single" w:sz="24" w:space="0" w:color="23D3CA"/>
        <w:left w:val="single" w:sz="24" w:space="0" w:color="23D3CA"/>
        <w:bottom w:val="single" w:sz="24" w:space="0" w:color="23D3CA"/>
        <w:right w:val="single" w:sz="24" w:space="0" w:color="23D3CA"/>
      </w:pBdr>
      <w:shd w:val="clear" w:color="auto" w:fill="23D3CA"/>
      <w:outlineLvl w:val="0"/>
    </w:pPr>
    <w:rPr>
      <w:b/>
      <w:bCs/>
      <w:color w:val="FFFFFF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2A4"/>
    <w:pPr>
      <w:pBdr>
        <w:top w:val="single" w:sz="24" w:space="0" w:color="23D3CA"/>
        <w:left w:val="single" w:sz="24" w:space="0" w:color="23D3CA"/>
        <w:bottom w:val="single" w:sz="24" w:space="0" w:color="23D3CA"/>
        <w:right w:val="single" w:sz="24" w:space="0" w:color="23D3CA"/>
      </w:pBdr>
      <w:shd w:val="clear" w:color="auto" w:fill="23D3CA"/>
      <w:outlineLvl w:val="1"/>
    </w:pPr>
    <w:rPr>
      <w:rFonts w:ascii="Helvetica Neue Light" w:hAnsi="Helvetica Neue Light"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2A4"/>
    <w:pPr>
      <w:pBdr>
        <w:top w:val="single" w:sz="6" w:space="2" w:color="6ECDDC"/>
        <w:left w:val="single" w:sz="6" w:space="2" w:color="6ECDDC"/>
      </w:pBdr>
      <w:spacing w:before="300"/>
      <w:outlineLvl w:val="2"/>
    </w:pPr>
    <w:rPr>
      <w:rFonts w:ascii="Helvetica Neue" w:hAnsi="Helvetica Neue"/>
      <w:b/>
      <w:color w:val="23D3CA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42A4"/>
    <w:pPr>
      <w:pBdr>
        <w:top w:val="dotted" w:sz="6" w:space="2" w:color="6ECDDC"/>
        <w:left w:val="dotted" w:sz="6" w:space="2" w:color="6ECDDC"/>
      </w:pBdr>
      <w:spacing w:before="300"/>
      <w:outlineLvl w:val="3"/>
    </w:pPr>
    <w:rPr>
      <w:rFonts w:ascii="Helvetica Neue" w:hAnsi="Helvetica Neue"/>
      <w:b/>
      <w:color w:val="23D3CA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2A4"/>
    <w:pPr>
      <w:pBdr>
        <w:bottom w:val="single" w:sz="6" w:space="1" w:color="6ECDDC"/>
      </w:pBdr>
      <w:spacing w:before="300" w:after="0"/>
      <w:outlineLvl w:val="4"/>
    </w:pPr>
    <w:rPr>
      <w:color w:val="23D3CA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2A4"/>
    <w:pPr>
      <w:pBdr>
        <w:bottom w:val="dotted" w:sz="6" w:space="1" w:color="6ECDDC"/>
      </w:pBdr>
      <w:spacing w:before="300" w:after="0"/>
      <w:outlineLvl w:val="5"/>
    </w:pPr>
    <w:rPr>
      <w:color w:val="23D3CA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42A4"/>
    <w:pPr>
      <w:spacing w:before="300"/>
      <w:outlineLvl w:val="6"/>
    </w:pPr>
    <w:rPr>
      <w:rFonts w:ascii="Helvetica Neue Light" w:hAnsi="Helvetica Neue Light"/>
      <w:color w:val="23D3CA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42A4"/>
    <w:pPr>
      <w:spacing w:before="300" w:after="0"/>
      <w:outlineLvl w:val="7"/>
    </w:pPr>
    <w:rPr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142A4"/>
    <w:pPr>
      <w:spacing w:before="300" w:after="0"/>
      <w:outlineLvl w:val="8"/>
    </w:pPr>
    <w:rPr>
      <w:i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rsid w:val="00D142A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142A4"/>
  </w:style>
  <w:style w:type="character" w:customStyle="1" w:styleId="Heading1Char">
    <w:name w:val="Heading 1 Char"/>
    <w:link w:val="Heading1"/>
    <w:uiPriority w:val="9"/>
    <w:rsid w:val="00D142A4"/>
    <w:rPr>
      <w:rFonts w:ascii="Helvetica" w:eastAsia="MS Mincho" w:hAnsi="Helvetica" w:cs="Times New Roman (Body CS)"/>
      <w:b/>
      <w:bCs/>
      <w:color w:val="FFFFFF"/>
      <w:spacing w:val="15"/>
      <w:szCs w:val="22"/>
      <w:shd w:val="clear" w:color="auto" w:fill="23D3CA"/>
    </w:rPr>
  </w:style>
  <w:style w:type="character" w:customStyle="1" w:styleId="Heading5Char">
    <w:name w:val="Heading 5 Char"/>
    <w:link w:val="Heading5"/>
    <w:uiPriority w:val="9"/>
    <w:rsid w:val="00D142A4"/>
    <w:rPr>
      <w:rFonts w:ascii="Helvetica" w:eastAsia="MS Mincho" w:hAnsi="Helvetica" w:cs="Times New Roman (Body CS)"/>
      <w:color w:val="23D3CA"/>
      <w:spacing w:val="10"/>
      <w:szCs w:val="22"/>
    </w:rPr>
  </w:style>
  <w:style w:type="table" w:styleId="GridTable2-Accent3">
    <w:name w:val="Grid Table 2 Accent 3"/>
    <w:basedOn w:val="TableNormal"/>
    <w:uiPriority w:val="47"/>
    <w:rsid w:val="00EA6E34"/>
    <w:rPr>
      <w:rFonts w:ascii="Cambria" w:eastAsia="MS Mincho" w:hAnsi="Cambria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D142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7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2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2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27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Heading2Char">
    <w:name w:val="Heading 2 Char"/>
    <w:link w:val="Heading2"/>
    <w:uiPriority w:val="9"/>
    <w:rsid w:val="00D142A4"/>
    <w:rPr>
      <w:rFonts w:ascii="Helvetica Neue Light" w:eastAsia="MS Mincho" w:hAnsi="Helvetica Neue Light" w:cs="Times New Roman (Body CS)"/>
      <w:spacing w:val="15"/>
      <w:szCs w:val="22"/>
      <w:shd w:val="clear" w:color="auto" w:fill="23D3CA"/>
    </w:rPr>
  </w:style>
  <w:style w:type="character" w:customStyle="1" w:styleId="Heading3Char">
    <w:name w:val="Heading 3 Char"/>
    <w:link w:val="Heading3"/>
    <w:uiPriority w:val="9"/>
    <w:rsid w:val="00D142A4"/>
    <w:rPr>
      <w:rFonts w:ascii="Helvetica Neue" w:eastAsia="MS Mincho" w:hAnsi="Helvetica Neue" w:cs="Times New Roman (Body CS)"/>
      <w:b/>
      <w:color w:val="23D3CA"/>
      <w:spacing w:val="15"/>
      <w:szCs w:val="22"/>
    </w:rPr>
  </w:style>
  <w:style w:type="character" w:customStyle="1" w:styleId="Heading4Char">
    <w:name w:val="Heading 4 Char"/>
    <w:link w:val="Heading4"/>
    <w:uiPriority w:val="9"/>
    <w:rsid w:val="00D142A4"/>
    <w:rPr>
      <w:rFonts w:ascii="Helvetica Neue" w:eastAsia="MS Mincho" w:hAnsi="Helvetica Neue" w:cs="Times New Roman (Body CS)"/>
      <w:b/>
      <w:color w:val="23D3CA"/>
      <w:spacing w:val="10"/>
      <w:szCs w:val="22"/>
    </w:rPr>
  </w:style>
  <w:style w:type="character" w:customStyle="1" w:styleId="Heading6Char">
    <w:name w:val="Heading 6 Char"/>
    <w:link w:val="Heading6"/>
    <w:uiPriority w:val="9"/>
    <w:rsid w:val="00D142A4"/>
    <w:rPr>
      <w:rFonts w:ascii="Helvetica" w:eastAsia="MS Mincho" w:hAnsi="Helvetica" w:cs="Times New Roman (Body CS)"/>
      <w:color w:val="23D3CA"/>
      <w:spacing w:val="10"/>
      <w:szCs w:val="22"/>
    </w:rPr>
  </w:style>
  <w:style w:type="character" w:customStyle="1" w:styleId="Heading7Char">
    <w:name w:val="Heading 7 Char"/>
    <w:link w:val="Heading7"/>
    <w:uiPriority w:val="9"/>
    <w:rsid w:val="00D142A4"/>
    <w:rPr>
      <w:rFonts w:ascii="Helvetica Neue Light" w:eastAsia="MS Mincho" w:hAnsi="Helvetica Neue Light" w:cs="Times New Roman (Body CS)"/>
      <w:color w:val="23D3CA"/>
      <w:spacing w:val="10"/>
      <w:szCs w:val="22"/>
    </w:rPr>
  </w:style>
  <w:style w:type="character" w:customStyle="1" w:styleId="Heading8Char">
    <w:name w:val="Heading 8 Char"/>
    <w:link w:val="Heading8"/>
    <w:uiPriority w:val="9"/>
    <w:rsid w:val="00D142A4"/>
    <w:rPr>
      <w:rFonts w:ascii="Helvetica" w:eastAsia="MS Mincho" w:hAnsi="Helvetica" w:cs="Times New Roman (Body CS)"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rsid w:val="00D142A4"/>
    <w:rPr>
      <w:rFonts w:ascii="Helvetica" w:eastAsia="MS Mincho" w:hAnsi="Helvetica" w:cs="Times New Roman (Body CS)"/>
      <w:i/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42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2A4"/>
    <w:rPr>
      <w:rFonts w:ascii="Helvetica" w:eastAsia="MS Mincho" w:hAnsi="Helvetica" w:cs="Times New Roman (Body CS)"/>
      <w:szCs w:val="20"/>
    </w:rPr>
  </w:style>
  <w:style w:type="paragraph" w:styleId="Footer">
    <w:name w:val="footer"/>
    <w:basedOn w:val="Normal"/>
    <w:link w:val="FooterChar"/>
    <w:uiPriority w:val="99"/>
    <w:unhideWhenUsed/>
    <w:rsid w:val="00D142A4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D142A4"/>
    <w:rPr>
      <w:rFonts w:ascii="Helvetica" w:eastAsia="MS Mincho" w:hAnsi="Helvetica" w:cs="Times New Roman (Body CS)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2A4"/>
    <w:rPr>
      <w:b/>
      <w:bCs/>
      <w:color w:val="5A5C5E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2A4"/>
    <w:pPr>
      <w:spacing w:before="0" w:after="0"/>
    </w:pPr>
    <w:rPr>
      <w:rFonts w:ascii="Helvetica Neue UltraLight" w:hAnsi="Helvetica Neue UltraLight"/>
      <w:color w:val="E2284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142A4"/>
    <w:rPr>
      <w:rFonts w:ascii="Helvetica Neue UltraLight" w:eastAsia="MS Mincho" w:hAnsi="Helvetica Neue UltraLight" w:cs="Times New Roman (Body CS)"/>
      <w:color w:val="E2284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2A4"/>
    <w:pPr>
      <w:spacing w:before="0" w:after="1000" w:line="240" w:lineRule="auto"/>
    </w:pPr>
    <w:rPr>
      <w:color w:val="042932"/>
      <w:spacing w:val="10"/>
      <w:szCs w:val="24"/>
    </w:rPr>
  </w:style>
  <w:style w:type="character" w:customStyle="1" w:styleId="SubtitleChar">
    <w:name w:val="Subtitle Char"/>
    <w:link w:val="Subtitle"/>
    <w:uiPriority w:val="11"/>
    <w:rsid w:val="00D142A4"/>
    <w:rPr>
      <w:rFonts w:ascii="Helvetica" w:eastAsia="MS Mincho" w:hAnsi="Helvetica" w:cs="Times New Roman (Body CS)"/>
      <w:color w:val="042932"/>
      <w:spacing w:val="10"/>
    </w:rPr>
  </w:style>
  <w:style w:type="character" w:styleId="Strong">
    <w:name w:val="Strong"/>
    <w:uiPriority w:val="22"/>
    <w:qFormat/>
    <w:rsid w:val="00D142A4"/>
    <w:rPr>
      <w:b/>
      <w:bCs/>
    </w:rPr>
  </w:style>
  <w:style w:type="character" w:styleId="Emphasis">
    <w:name w:val="Emphasis"/>
    <w:uiPriority w:val="20"/>
    <w:qFormat/>
    <w:rsid w:val="00D142A4"/>
    <w:rPr>
      <w:caps w:val="0"/>
      <w:color w:val="23D3CA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142A4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D142A4"/>
    <w:rPr>
      <w:rFonts w:ascii="Helvetica" w:eastAsia="MS Mincho" w:hAnsi="Helvetica" w:cs="Times New Roman (Body CS)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142A4"/>
    <w:rPr>
      <w:rFonts w:ascii="Cambria" w:hAnsi="Cambria"/>
      <w:i/>
      <w:iCs/>
    </w:rPr>
  </w:style>
  <w:style w:type="character" w:customStyle="1" w:styleId="QuoteChar">
    <w:name w:val="Quote Char"/>
    <w:link w:val="Quote"/>
    <w:uiPriority w:val="29"/>
    <w:rsid w:val="00D142A4"/>
    <w:rPr>
      <w:rFonts w:ascii="Cambria" w:eastAsia="MS Mincho" w:hAnsi="Cambria" w:cs="Times New Roman (Body CS)"/>
      <w:i/>
      <w:i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2A4"/>
    <w:pPr>
      <w:pBdr>
        <w:top w:val="single" w:sz="4" w:space="10" w:color="6ECDDC"/>
        <w:left w:val="single" w:sz="4" w:space="10" w:color="6ECDDC"/>
      </w:pBdr>
      <w:spacing w:after="0"/>
      <w:ind w:left="1296" w:right="1152"/>
      <w:jc w:val="both"/>
    </w:pPr>
    <w:rPr>
      <w:i/>
      <w:iCs/>
      <w:color w:val="042932"/>
    </w:rPr>
  </w:style>
  <w:style w:type="character" w:customStyle="1" w:styleId="IntenseQuoteChar">
    <w:name w:val="Intense Quote Char"/>
    <w:link w:val="IntenseQuote"/>
    <w:uiPriority w:val="30"/>
    <w:rsid w:val="00D142A4"/>
    <w:rPr>
      <w:rFonts w:ascii="Helvetica" w:eastAsia="MS Mincho" w:hAnsi="Helvetica" w:cs="Times New Roman (Body CS)"/>
      <w:i/>
      <w:iCs/>
      <w:color w:val="042932"/>
      <w:szCs w:val="20"/>
    </w:rPr>
  </w:style>
  <w:style w:type="character" w:styleId="SubtleEmphasis">
    <w:name w:val="Subtle Emphasis"/>
    <w:uiPriority w:val="19"/>
    <w:qFormat/>
    <w:rsid w:val="00D142A4"/>
    <w:rPr>
      <w:i/>
      <w:iCs/>
      <w:color w:val="23D3CA"/>
    </w:rPr>
  </w:style>
  <w:style w:type="character" w:styleId="IntenseEmphasis">
    <w:name w:val="Intense Emphasis"/>
    <w:uiPriority w:val="21"/>
    <w:qFormat/>
    <w:rsid w:val="00D142A4"/>
    <w:rPr>
      <w:rFonts w:ascii="Helvetica" w:hAnsi="Helvetica"/>
      <w:b/>
      <w:bCs/>
      <w:i w:val="0"/>
      <w:caps w:val="0"/>
      <w:color w:val="042932"/>
      <w:spacing w:val="10"/>
    </w:rPr>
  </w:style>
  <w:style w:type="character" w:styleId="SubtleReference">
    <w:name w:val="Subtle Reference"/>
    <w:uiPriority w:val="31"/>
    <w:qFormat/>
    <w:rsid w:val="00D142A4"/>
    <w:rPr>
      <w:b/>
      <w:bCs/>
      <w:color w:val="23D3CA"/>
    </w:rPr>
  </w:style>
  <w:style w:type="character" w:styleId="IntenseReference">
    <w:name w:val="Intense Reference"/>
    <w:uiPriority w:val="32"/>
    <w:qFormat/>
    <w:rsid w:val="00D142A4"/>
    <w:rPr>
      <w:b/>
      <w:bCs/>
      <w:i/>
      <w:iCs/>
      <w:caps w:val="0"/>
      <w:color w:val="23D3CA"/>
    </w:rPr>
  </w:style>
  <w:style w:type="character" w:styleId="BookTitle">
    <w:name w:val="Book Title"/>
    <w:uiPriority w:val="33"/>
    <w:qFormat/>
    <w:rsid w:val="00D142A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2A4"/>
    <w:pPr>
      <w:outlineLvl w:val="9"/>
    </w:pPr>
    <w:rPr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D142A4"/>
  </w:style>
  <w:style w:type="paragraph" w:styleId="TOC1">
    <w:name w:val="toc 1"/>
    <w:basedOn w:val="Normal"/>
    <w:next w:val="Normal"/>
    <w:autoRedefine/>
    <w:uiPriority w:val="39"/>
    <w:unhideWhenUsed/>
    <w:rsid w:val="00D142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142A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142A4"/>
    <w:pPr>
      <w:spacing w:after="100"/>
      <w:ind w:left="480"/>
    </w:pPr>
  </w:style>
  <w:style w:type="character" w:styleId="Hyperlink">
    <w:name w:val="Hyperlink"/>
    <w:uiPriority w:val="99"/>
    <w:unhideWhenUsed/>
    <w:rsid w:val="00D142A4"/>
    <w:rPr>
      <w:color w:val="5F5F5F"/>
      <w:u w:val="single"/>
    </w:rPr>
  </w:style>
  <w:style w:type="table" w:styleId="TableGrid">
    <w:name w:val="Table Grid"/>
    <w:basedOn w:val="TableNormal"/>
    <w:uiPriority w:val="59"/>
    <w:rsid w:val="00D142A4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D142A4"/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E5B573"/>
        <w:left w:val="single" w:sz="4" w:space="0" w:color="E5B573"/>
        <w:bottom w:val="single" w:sz="4" w:space="0" w:color="E5B573"/>
        <w:right w:val="single" w:sz="4" w:space="0" w:color="E5B573"/>
        <w:insideH w:val="single" w:sz="4" w:space="0" w:color="E5B573"/>
        <w:insideV w:val="single" w:sz="4" w:space="0" w:color="E5B5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78224"/>
          <w:left w:val="single" w:sz="4" w:space="0" w:color="C78224"/>
          <w:bottom w:val="single" w:sz="4" w:space="0" w:color="C78224"/>
          <w:right w:val="single" w:sz="4" w:space="0" w:color="C78224"/>
          <w:insideH w:val="nil"/>
          <w:insideV w:val="nil"/>
        </w:tcBorders>
        <w:shd w:val="clear" w:color="auto" w:fill="C78224"/>
      </w:tcPr>
    </w:tblStylePr>
    <w:tblStylePr w:type="lastRow">
      <w:rPr>
        <w:b/>
        <w:bCs/>
      </w:rPr>
      <w:tblPr/>
      <w:tcPr>
        <w:tcBorders>
          <w:top w:val="double" w:sz="4" w:space="0" w:color="C782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6D0"/>
      </w:tcPr>
    </w:tblStylePr>
    <w:tblStylePr w:type="band1Horz">
      <w:tblPr/>
      <w:tcPr>
        <w:shd w:val="clear" w:color="auto" w:fill="F6E6D0"/>
      </w:tcPr>
    </w:tblStylePr>
  </w:style>
  <w:style w:type="table" w:styleId="GridTable4-Accent4">
    <w:name w:val="Grid Table 4 Accent 4"/>
    <w:basedOn w:val="TableNormal"/>
    <w:uiPriority w:val="49"/>
    <w:rsid w:val="00D142A4"/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B1C78C"/>
        <w:left w:val="single" w:sz="4" w:space="0" w:color="B1C78C"/>
        <w:bottom w:val="single" w:sz="4" w:space="0" w:color="B1C78C"/>
        <w:right w:val="single" w:sz="4" w:space="0" w:color="B1C78C"/>
        <w:insideH w:val="single" w:sz="4" w:space="0" w:color="B1C78C"/>
        <w:insideV w:val="single" w:sz="4" w:space="0" w:color="B1C78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C984A"/>
          <w:left w:val="single" w:sz="4" w:space="0" w:color="7C984A"/>
          <w:bottom w:val="single" w:sz="4" w:space="0" w:color="7C984A"/>
          <w:right w:val="single" w:sz="4" w:space="0" w:color="7C984A"/>
          <w:insideH w:val="nil"/>
          <w:insideV w:val="nil"/>
        </w:tcBorders>
        <w:shd w:val="clear" w:color="auto" w:fill="7C984A"/>
      </w:tcPr>
    </w:tblStylePr>
    <w:tblStylePr w:type="lastRow">
      <w:rPr>
        <w:b/>
        <w:bCs/>
      </w:rPr>
      <w:tblPr/>
      <w:tcPr>
        <w:tcBorders>
          <w:top w:val="double" w:sz="4" w:space="0" w:color="7C984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CD8"/>
      </w:tcPr>
    </w:tblStylePr>
    <w:tblStylePr w:type="band1Horz">
      <w:tblPr/>
      <w:tcPr>
        <w:shd w:val="clear" w:color="auto" w:fill="E5ECD8"/>
      </w:tcPr>
    </w:tblStylePr>
  </w:style>
  <w:style w:type="table" w:styleId="GridTable4-Accent5">
    <w:name w:val="Grid Table 4 Accent 5"/>
    <w:basedOn w:val="TableNormal"/>
    <w:uiPriority w:val="49"/>
    <w:rsid w:val="00D142A4"/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DACDBA"/>
        <w:left w:val="single" w:sz="4" w:space="0" w:color="DACDBA"/>
        <w:bottom w:val="single" w:sz="4" w:space="0" w:color="DACDBA"/>
        <w:right w:val="single" w:sz="4" w:space="0" w:color="DACDBA"/>
        <w:insideH w:val="single" w:sz="4" w:space="0" w:color="DACDBA"/>
        <w:insideV w:val="single" w:sz="4" w:space="0" w:color="DACDB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AD8D"/>
          <w:left w:val="single" w:sz="4" w:space="0" w:color="C2AD8D"/>
          <w:bottom w:val="single" w:sz="4" w:space="0" w:color="C2AD8D"/>
          <w:right w:val="single" w:sz="4" w:space="0" w:color="C2AD8D"/>
          <w:insideH w:val="nil"/>
          <w:insideV w:val="nil"/>
        </w:tcBorders>
        <w:shd w:val="clear" w:color="auto" w:fill="C2AD8D"/>
      </w:tcPr>
    </w:tblStylePr>
    <w:tblStylePr w:type="lastRow">
      <w:rPr>
        <w:b/>
        <w:bCs/>
      </w:rPr>
      <w:tblPr/>
      <w:tcPr>
        <w:tcBorders>
          <w:top w:val="double" w:sz="4" w:space="0" w:color="C2AD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EE8"/>
      </w:tcPr>
    </w:tblStylePr>
    <w:tblStylePr w:type="band1Horz">
      <w:tblPr/>
      <w:tcPr>
        <w:shd w:val="clear" w:color="auto" w:fill="F2EEE8"/>
      </w:tcPr>
    </w:tblStylePr>
  </w:style>
  <w:style w:type="table" w:styleId="GridTable4-Accent3">
    <w:name w:val="Grid Table 4 Accent 3"/>
    <w:basedOn w:val="TableNormal"/>
    <w:uiPriority w:val="49"/>
    <w:rsid w:val="00D142A4"/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A8E0EA"/>
        <w:left w:val="single" w:sz="4" w:space="0" w:color="A8E0EA"/>
        <w:bottom w:val="single" w:sz="4" w:space="0" w:color="A8E0EA"/>
        <w:right w:val="single" w:sz="4" w:space="0" w:color="A8E0EA"/>
        <w:insideH w:val="single" w:sz="4" w:space="0" w:color="A8E0EA"/>
        <w:insideV w:val="single" w:sz="4" w:space="0" w:color="A8E0E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ECDDC"/>
          <w:left w:val="single" w:sz="4" w:space="0" w:color="6ECDDC"/>
          <w:bottom w:val="single" w:sz="4" w:space="0" w:color="6ECDDC"/>
          <w:right w:val="single" w:sz="4" w:space="0" w:color="6ECDDC"/>
          <w:insideH w:val="nil"/>
          <w:insideV w:val="nil"/>
        </w:tcBorders>
        <w:shd w:val="clear" w:color="auto" w:fill="6ECDDC"/>
      </w:tcPr>
    </w:tblStylePr>
    <w:tblStylePr w:type="lastRow">
      <w:rPr>
        <w:b/>
        <w:bCs/>
      </w:rPr>
      <w:tblPr/>
      <w:tcPr>
        <w:tcBorders>
          <w:top w:val="double" w:sz="4" w:space="0" w:color="6E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/>
      </w:tcPr>
    </w:tblStylePr>
    <w:tblStylePr w:type="band1Horz">
      <w:tblPr/>
      <w:tcPr>
        <w:shd w:val="clear" w:color="auto" w:fill="E2F4F8"/>
      </w:tcPr>
    </w:tblStylePr>
  </w:style>
  <w:style w:type="table" w:styleId="GridTable4-Accent6">
    <w:name w:val="Grid Table 4 Accent 6"/>
    <w:basedOn w:val="TableNormal"/>
    <w:uiPriority w:val="49"/>
    <w:rsid w:val="00D142A4"/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1A7C3"/>
        <w:left w:val="single" w:sz="4" w:space="0" w:color="91A7C3"/>
        <w:bottom w:val="single" w:sz="4" w:space="0" w:color="91A7C3"/>
        <w:right w:val="single" w:sz="4" w:space="0" w:color="91A7C3"/>
        <w:insideH w:val="single" w:sz="4" w:space="0" w:color="91A7C3"/>
        <w:insideV w:val="single" w:sz="4" w:space="0" w:color="91A7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06E94"/>
          <w:left w:val="single" w:sz="4" w:space="0" w:color="506E94"/>
          <w:bottom w:val="single" w:sz="4" w:space="0" w:color="506E94"/>
          <w:right w:val="single" w:sz="4" w:space="0" w:color="506E94"/>
          <w:insideH w:val="nil"/>
          <w:insideV w:val="nil"/>
        </w:tcBorders>
        <w:shd w:val="clear" w:color="auto" w:fill="506E94"/>
      </w:tcPr>
    </w:tblStylePr>
    <w:tblStylePr w:type="lastRow">
      <w:rPr>
        <w:b/>
        <w:bCs/>
      </w:rPr>
      <w:tblPr/>
      <w:tcPr>
        <w:tcBorders>
          <w:top w:val="double" w:sz="4" w:space="0" w:color="506E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1EB"/>
      </w:tcPr>
    </w:tblStylePr>
    <w:tblStylePr w:type="band1Horz">
      <w:tblPr/>
      <w:tcPr>
        <w:shd w:val="clear" w:color="auto" w:fill="DAE1EB"/>
      </w:tcPr>
    </w:tblStylePr>
  </w:style>
  <w:style w:type="table" w:styleId="GridTable5Dark-Accent1">
    <w:name w:val="Grid Table 5 Dark Accent 1"/>
    <w:basedOn w:val="TableNormal"/>
    <w:uiPriority w:val="50"/>
    <w:rsid w:val="00D142A4"/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4E4E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97B7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97B7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97B7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97B7E"/>
      </w:tcPr>
    </w:tblStylePr>
    <w:tblStylePr w:type="band1Vert">
      <w:tblPr/>
      <w:tcPr>
        <w:shd w:val="clear" w:color="auto" w:fill="C9CACB"/>
      </w:tcPr>
    </w:tblStylePr>
    <w:tblStylePr w:type="band1Horz">
      <w:tblPr/>
      <w:tcPr>
        <w:shd w:val="clear" w:color="auto" w:fill="C9CACB"/>
      </w:tcPr>
    </w:tblStylePr>
  </w:style>
  <w:style w:type="table" w:styleId="GridTable5Dark-Accent2">
    <w:name w:val="Grid Table 5 Dark Accent 2"/>
    <w:basedOn w:val="TableNormal"/>
    <w:uiPriority w:val="50"/>
    <w:rsid w:val="00D142A4"/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6E6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7822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7822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7822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78224"/>
      </w:tcPr>
    </w:tblStylePr>
    <w:tblStylePr w:type="band1Vert">
      <w:tblPr/>
      <w:tcPr>
        <w:shd w:val="clear" w:color="auto" w:fill="EECDA1"/>
      </w:tcPr>
    </w:tblStylePr>
    <w:tblStylePr w:type="band1Horz">
      <w:tblPr/>
      <w:tcPr>
        <w:shd w:val="clear" w:color="auto" w:fill="EECDA1"/>
      </w:tcPr>
    </w:tblStylePr>
  </w:style>
  <w:style w:type="table" w:styleId="GridTable5Dark-Accent3">
    <w:name w:val="Grid Table 5 Dark Accent 3"/>
    <w:basedOn w:val="TableNormal"/>
    <w:uiPriority w:val="50"/>
    <w:rsid w:val="00D142A4"/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F4F8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6ECDD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6ECDD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6ECDD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6ECDDC"/>
      </w:tcPr>
    </w:tblStylePr>
    <w:tblStylePr w:type="band1Vert">
      <w:tblPr/>
      <w:tcPr>
        <w:shd w:val="clear" w:color="auto" w:fill="C5EAF1"/>
      </w:tcPr>
    </w:tblStylePr>
    <w:tblStylePr w:type="band1Horz">
      <w:tblPr/>
      <w:tcPr>
        <w:shd w:val="clear" w:color="auto" w:fill="C5EAF1"/>
      </w:tcPr>
    </w:tblStylePr>
  </w:style>
  <w:style w:type="table" w:styleId="GridTable5Dark-Accent4">
    <w:name w:val="Grid Table 5 Dark Accent 4"/>
    <w:basedOn w:val="TableNormal"/>
    <w:uiPriority w:val="50"/>
    <w:rsid w:val="00D142A4"/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CD8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C984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C984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C984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C984A"/>
      </w:tcPr>
    </w:tblStylePr>
    <w:tblStylePr w:type="band1Vert">
      <w:tblPr/>
      <w:tcPr>
        <w:shd w:val="clear" w:color="auto" w:fill="CBD9B2"/>
      </w:tcPr>
    </w:tblStylePr>
    <w:tblStylePr w:type="band1Horz">
      <w:tblPr/>
      <w:tcPr>
        <w:shd w:val="clear" w:color="auto" w:fill="CBD9B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ddie/Downloads/Homebase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Homebase Word Template.dot</Template>
  <TotalTime>1</TotalTime>
  <Pages>9</Pages>
  <Words>1252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Nation</cp:lastModifiedBy>
  <cp:revision>2</cp:revision>
  <dcterms:created xsi:type="dcterms:W3CDTF">2025-12-02T15:56:00Z</dcterms:created>
  <dcterms:modified xsi:type="dcterms:W3CDTF">2025-12-02T15:56:00Z</dcterms:modified>
</cp:coreProperties>
</file>